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2C07" w14:textId="77777777" w:rsidR="00170EB2" w:rsidRDefault="009A08B2" w:rsidP="0058353A">
      <w:pPr>
        <w:jc w:val="center"/>
        <w:rPr>
          <w:b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w:drawing>
          <wp:inline distT="0" distB="0" distL="0" distR="0" wp14:anchorId="3502E1A6" wp14:editId="2CB3B4A1">
            <wp:extent cx="1008832" cy="68693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832" cy="68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194C" w14:textId="7E8A8CF3" w:rsidR="00E27A9F" w:rsidRPr="00511912" w:rsidRDefault="00CE1C72" w:rsidP="0058353A">
      <w:pPr>
        <w:jc w:val="center"/>
        <w:rPr>
          <w:b/>
          <w:color w:val="auto"/>
          <w:sz w:val="24"/>
          <w:szCs w:val="24"/>
        </w:rPr>
      </w:pPr>
      <w:bookmarkStart w:id="0" w:name="_Hlk103235590"/>
      <w:r w:rsidRPr="00B113C6">
        <w:rPr>
          <w:b/>
          <w:color w:val="auto"/>
          <w:sz w:val="24"/>
          <w:szCs w:val="24"/>
        </w:rPr>
        <w:t>202</w:t>
      </w:r>
      <w:r w:rsidR="00FD5CEA">
        <w:rPr>
          <w:b/>
          <w:color w:val="auto"/>
          <w:sz w:val="24"/>
          <w:szCs w:val="24"/>
        </w:rPr>
        <w:t>6</w:t>
      </w:r>
      <w:r w:rsidRPr="00B113C6">
        <w:rPr>
          <w:b/>
          <w:color w:val="auto"/>
          <w:sz w:val="24"/>
          <w:szCs w:val="24"/>
        </w:rPr>
        <w:t xml:space="preserve"> Fluid Power Vehicle Challenge </w:t>
      </w:r>
      <w:r w:rsidR="0051275F" w:rsidRPr="00B113C6">
        <w:rPr>
          <w:b/>
          <w:color w:val="auto"/>
          <w:sz w:val="24"/>
          <w:szCs w:val="24"/>
        </w:rPr>
        <w:t>Final Competition</w:t>
      </w:r>
      <w:r w:rsidR="00511912">
        <w:rPr>
          <w:b/>
          <w:color w:val="auto"/>
          <w:sz w:val="24"/>
          <w:szCs w:val="24"/>
        </w:rPr>
        <w:t xml:space="preserve"> Awards</w:t>
      </w:r>
    </w:p>
    <w:p w14:paraId="589DE19E" w14:textId="6657533B" w:rsidR="004D2FA6" w:rsidRPr="00B113C6" w:rsidRDefault="002860B0" w:rsidP="0058353A">
      <w:pPr>
        <w:jc w:val="center"/>
        <w:rPr>
          <w:b/>
          <w:color w:val="auto"/>
          <w:sz w:val="24"/>
          <w:szCs w:val="24"/>
        </w:rPr>
      </w:pPr>
      <w:bookmarkStart w:id="1" w:name="_Hlk102380100"/>
      <w:bookmarkEnd w:id="0"/>
      <w:r>
        <w:rPr>
          <w:b/>
          <w:color w:val="auto"/>
          <w:sz w:val="24"/>
          <w:szCs w:val="24"/>
        </w:rPr>
        <w:t>Cedar Rapids, IA</w:t>
      </w:r>
    </w:p>
    <w:p w14:paraId="75848043" w14:textId="77777777" w:rsidR="003D1D7E" w:rsidRDefault="003D1D7E" w:rsidP="0058353A">
      <w:pPr>
        <w:widowControl w:val="0"/>
        <w:spacing w:after="0" w:line="240" w:lineRule="auto"/>
        <w:rPr>
          <w:sz w:val="20"/>
          <w:szCs w:val="20"/>
        </w:rPr>
      </w:pPr>
    </w:p>
    <w:p w14:paraId="454D5161" w14:textId="43AA40CB" w:rsidR="00B113C6" w:rsidRDefault="00B113C6" w:rsidP="0058353A">
      <w:pPr>
        <w:widowControl w:val="0"/>
        <w:spacing w:after="0" w:line="240" w:lineRule="auto"/>
        <w:rPr>
          <w:sz w:val="20"/>
          <w:szCs w:val="20"/>
        </w:rPr>
        <w:sectPr w:rsidR="00B113C6" w:rsidSect="00522A0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9C121F" w14:textId="5C2D579C" w:rsidR="00CB0C8B" w:rsidRPr="00B113C6" w:rsidRDefault="000C508B" w:rsidP="0058353A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Grand</w:t>
      </w:r>
      <w:r w:rsidR="00CB0C8B" w:rsidRPr="00B113C6">
        <w:rPr>
          <w:sz w:val="24"/>
          <w:szCs w:val="24"/>
        </w:rPr>
        <w:t xml:space="preserve"> Champion</w:t>
      </w:r>
    </w:p>
    <w:p w14:paraId="4B700907" w14:textId="31F99AA4" w:rsidR="00CB0C8B" w:rsidRPr="002860B0" w:rsidRDefault="00CB0C8B" w:rsidP="0058353A">
      <w:pPr>
        <w:widowControl w:val="0"/>
        <w:spacing w:after="0" w:line="240" w:lineRule="auto"/>
        <w:rPr>
          <w:color w:val="auto"/>
          <w:sz w:val="24"/>
          <w:szCs w:val="24"/>
        </w:rPr>
      </w:pPr>
      <w:r w:rsidRPr="002860B0">
        <w:rPr>
          <w:color w:val="auto"/>
          <w:sz w:val="24"/>
          <w:szCs w:val="24"/>
        </w:rPr>
        <w:t>1</w:t>
      </w:r>
      <w:r w:rsidRPr="002860B0">
        <w:rPr>
          <w:color w:val="auto"/>
          <w:sz w:val="24"/>
          <w:szCs w:val="24"/>
          <w:vertAlign w:val="superscript"/>
        </w:rPr>
        <w:t>st</w:t>
      </w:r>
      <w:r w:rsidRPr="002860B0">
        <w:rPr>
          <w:color w:val="auto"/>
          <w:sz w:val="24"/>
          <w:szCs w:val="24"/>
        </w:rPr>
        <w:t xml:space="preserve"> </w:t>
      </w:r>
      <w:r w:rsidR="00FA6DF9" w:rsidRPr="002860B0">
        <w:rPr>
          <w:color w:val="auto"/>
          <w:sz w:val="24"/>
          <w:szCs w:val="24"/>
        </w:rPr>
        <w:t>P</w:t>
      </w:r>
      <w:r w:rsidRPr="002860B0">
        <w:rPr>
          <w:color w:val="auto"/>
          <w:sz w:val="24"/>
          <w:szCs w:val="24"/>
        </w:rPr>
        <w:t xml:space="preserve">lace – </w:t>
      </w:r>
      <w:r w:rsidR="002860B0" w:rsidRPr="002860B0">
        <w:rPr>
          <w:color w:val="auto"/>
          <w:sz w:val="24"/>
          <w:szCs w:val="24"/>
        </w:rPr>
        <w:t>University of Cincinnati</w:t>
      </w:r>
    </w:p>
    <w:p w14:paraId="24171C40" w14:textId="619EEEF0" w:rsidR="00CB0C8B" w:rsidRPr="002860B0" w:rsidRDefault="00CB0C8B" w:rsidP="0058353A">
      <w:pPr>
        <w:widowControl w:val="0"/>
        <w:spacing w:after="0" w:line="240" w:lineRule="auto"/>
        <w:rPr>
          <w:color w:val="auto"/>
          <w:sz w:val="24"/>
          <w:szCs w:val="24"/>
        </w:rPr>
      </w:pPr>
      <w:r w:rsidRPr="002860B0">
        <w:rPr>
          <w:color w:val="auto"/>
          <w:sz w:val="24"/>
          <w:szCs w:val="24"/>
        </w:rPr>
        <w:t>2</w:t>
      </w:r>
      <w:r w:rsidRPr="002860B0">
        <w:rPr>
          <w:color w:val="auto"/>
          <w:sz w:val="24"/>
          <w:szCs w:val="24"/>
          <w:vertAlign w:val="superscript"/>
        </w:rPr>
        <w:t>nd</w:t>
      </w:r>
      <w:r w:rsidRPr="002860B0">
        <w:rPr>
          <w:color w:val="auto"/>
          <w:sz w:val="24"/>
          <w:szCs w:val="24"/>
        </w:rPr>
        <w:t xml:space="preserve"> </w:t>
      </w:r>
      <w:r w:rsidR="00FA6DF9" w:rsidRPr="002860B0">
        <w:rPr>
          <w:color w:val="auto"/>
          <w:sz w:val="24"/>
          <w:szCs w:val="24"/>
        </w:rPr>
        <w:t>P</w:t>
      </w:r>
      <w:r w:rsidRPr="002860B0">
        <w:rPr>
          <w:color w:val="auto"/>
          <w:sz w:val="24"/>
          <w:szCs w:val="24"/>
        </w:rPr>
        <w:t xml:space="preserve">lace – </w:t>
      </w:r>
      <w:r w:rsidR="002860B0" w:rsidRPr="002860B0">
        <w:rPr>
          <w:color w:val="auto"/>
          <w:sz w:val="24"/>
          <w:szCs w:val="24"/>
        </w:rPr>
        <w:t>Iowa State University</w:t>
      </w:r>
    </w:p>
    <w:p w14:paraId="25A37A66" w14:textId="689249BB" w:rsidR="00CB0C8B" w:rsidRPr="002860B0" w:rsidRDefault="00CB0C8B" w:rsidP="0058353A">
      <w:pPr>
        <w:widowControl w:val="0"/>
        <w:spacing w:after="0" w:line="240" w:lineRule="auto"/>
        <w:rPr>
          <w:color w:val="auto"/>
          <w:sz w:val="24"/>
          <w:szCs w:val="24"/>
        </w:rPr>
      </w:pPr>
      <w:r w:rsidRPr="002860B0">
        <w:rPr>
          <w:color w:val="auto"/>
          <w:sz w:val="24"/>
          <w:szCs w:val="24"/>
        </w:rPr>
        <w:t>3</w:t>
      </w:r>
      <w:r w:rsidRPr="002860B0">
        <w:rPr>
          <w:color w:val="auto"/>
          <w:sz w:val="24"/>
          <w:szCs w:val="24"/>
          <w:vertAlign w:val="superscript"/>
        </w:rPr>
        <w:t>rd</w:t>
      </w:r>
      <w:r w:rsidRPr="002860B0">
        <w:rPr>
          <w:color w:val="auto"/>
          <w:sz w:val="24"/>
          <w:szCs w:val="24"/>
        </w:rPr>
        <w:t xml:space="preserve"> Place – </w:t>
      </w:r>
      <w:r w:rsidR="002860B0" w:rsidRPr="002860B0">
        <w:rPr>
          <w:color w:val="auto"/>
          <w:sz w:val="24"/>
          <w:szCs w:val="24"/>
        </w:rPr>
        <w:t>Oakland University</w:t>
      </w:r>
    </w:p>
    <w:p w14:paraId="3998461B" w14:textId="77777777" w:rsidR="000C508B" w:rsidRDefault="000C508B" w:rsidP="000C508B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F6D6D3D" w14:textId="5E9943A5" w:rsidR="00FA6DF9" w:rsidRDefault="000C508B" w:rsidP="00FA6DF9">
      <w:pPr>
        <w:widowControl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511912">
        <w:rPr>
          <w:b/>
          <w:bCs/>
          <w:sz w:val="24"/>
          <w:szCs w:val="24"/>
        </w:rPr>
        <w:t xml:space="preserve">The following teams won </w:t>
      </w:r>
      <w:r w:rsidRPr="00511912">
        <w:rPr>
          <w:b/>
          <w:bCs/>
          <w:color w:val="auto"/>
          <w:sz w:val="24"/>
          <w:szCs w:val="24"/>
        </w:rPr>
        <w:t>cash prizes for exemplary performance.</w:t>
      </w:r>
    </w:p>
    <w:p w14:paraId="7697DF01" w14:textId="77777777" w:rsidR="00FA6DF9" w:rsidRDefault="00FA6DF9" w:rsidP="00FA6DF9">
      <w:pPr>
        <w:widowControl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7FFE5663" w14:textId="77777777" w:rsidR="00FA6DF9" w:rsidRPr="00FA6DF9" w:rsidRDefault="00FA6DF9" w:rsidP="00784512">
      <w:pPr>
        <w:widowControl w:val="0"/>
        <w:spacing w:after="0" w:line="240" w:lineRule="auto"/>
        <w:rPr>
          <w:b/>
          <w:bCs/>
          <w:color w:val="auto"/>
          <w:sz w:val="24"/>
          <w:szCs w:val="24"/>
        </w:rPr>
      </w:pPr>
    </w:p>
    <w:p w14:paraId="0B9B68E9" w14:textId="77777777" w:rsidR="00CB0C8B" w:rsidRPr="00B113C6" w:rsidRDefault="00CB0C8B" w:rsidP="0058353A">
      <w:pPr>
        <w:widowControl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7"/>
        <w:gridCol w:w="5393"/>
      </w:tblGrid>
      <w:tr w:rsidR="00FD5CEA" w14:paraId="56E906ED" w14:textId="77777777" w:rsidTr="004402C0">
        <w:tc>
          <w:tcPr>
            <w:tcW w:w="5397" w:type="dxa"/>
          </w:tcPr>
          <w:p w14:paraId="39E48046" w14:textId="2B583E27" w:rsidR="00FD5CEA" w:rsidRDefault="00FD5CEA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Award</w:t>
            </w:r>
          </w:p>
          <w:p w14:paraId="6C3CD456" w14:textId="01FC4BF4" w:rsidR="00FD5CEA" w:rsidRDefault="002860B0" w:rsidP="00FD5CE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860B0">
              <w:rPr>
                <w:color w:val="EE0000"/>
                <w:sz w:val="24"/>
                <w:szCs w:val="24"/>
              </w:rPr>
              <w:t>Iowa State University</w:t>
            </w:r>
          </w:p>
        </w:tc>
        <w:tc>
          <w:tcPr>
            <w:tcW w:w="5393" w:type="dxa"/>
          </w:tcPr>
          <w:p w14:paraId="49F17FA5" w14:textId="77777777" w:rsidR="00FD5CEA" w:rsidRDefault="00FD5CEA" w:rsidP="00FA6DF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13C6">
              <w:rPr>
                <w:color w:val="auto"/>
                <w:sz w:val="24"/>
                <w:szCs w:val="24"/>
              </w:rPr>
              <w:t>Best Use of Electronics, Sponsored by IFP Motion Solutions Inc.</w:t>
            </w:r>
          </w:p>
          <w:p w14:paraId="6E892B4B" w14:textId="490C6389" w:rsidR="002860B0" w:rsidRPr="002860B0" w:rsidRDefault="002860B0" w:rsidP="00FA6DF9">
            <w:pPr>
              <w:widowControl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2860B0">
              <w:rPr>
                <w:color w:val="EE0000"/>
                <w:sz w:val="24"/>
                <w:szCs w:val="24"/>
              </w:rPr>
              <w:t>Oakland University</w:t>
            </w:r>
          </w:p>
          <w:p w14:paraId="74AAC8DF" w14:textId="77777777" w:rsidR="00FD5CEA" w:rsidRDefault="00FD5CEA" w:rsidP="00FD5CEA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860B0" w14:paraId="146C492E" w14:textId="77777777" w:rsidTr="004402C0">
        <w:tc>
          <w:tcPr>
            <w:tcW w:w="5397" w:type="dxa"/>
          </w:tcPr>
          <w:p w14:paraId="50669AAB" w14:textId="2C3BF72F" w:rsidR="002860B0" w:rsidRPr="00B113C6" w:rsidRDefault="002860B0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 xml:space="preserve">Best Use of Pneumatics, Sponsored by </w:t>
            </w:r>
            <w:r>
              <w:rPr>
                <w:sz w:val="24"/>
                <w:szCs w:val="24"/>
              </w:rPr>
              <w:t>IMI</w:t>
            </w:r>
          </w:p>
          <w:p w14:paraId="0B487960" w14:textId="14B82F50" w:rsidR="002860B0" w:rsidRPr="00B113C6" w:rsidRDefault="002860B0" w:rsidP="00FA6DF9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South Dakota State University</w:t>
            </w:r>
            <w:r w:rsidRPr="00B113C6">
              <w:rPr>
                <w:color w:val="FF0000"/>
                <w:sz w:val="24"/>
                <w:szCs w:val="24"/>
              </w:rPr>
              <w:tab/>
            </w:r>
          </w:p>
          <w:p w14:paraId="3F74C042" w14:textId="77777777" w:rsidR="002860B0" w:rsidRDefault="002860B0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93" w:type="dxa"/>
          </w:tcPr>
          <w:p w14:paraId="5C25EEF6" w14:textId="77777777" w:rsidR="002860B0" w:rsidRPr="00B113C6" w:rsidRDefault="002860B0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>Judges</w:t>
            </w:r>
            <w:r>
              <w:rPr>
                <w:sz w:val="24"/>
                <w:szCs w:val="24"/>
              </w:rPr>
              <w:t>’</w:t>
            </w:r>
            <w:r w:rsidRPr="00B113C6">
              <w:rPr>
                <w:sz w:val="24"/>
                <w:szCs w:val="24"/>
              </w:rPr>
              <w:t xml:space="preserve"> Choice – Teamwork</w:t>
            </w:r>
          </w:p>
          <w:p w14:paraId="7D006D41" w14:textId="364D2AE2" w:rsidR="002860B0" w:rsidRDefault="002860B0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860B0">
              <w:rPr>
                <w:color w:val="EE0000"/>
                <w:sz w:val="24"/>
                <w:szCs w:val="24"/>
              </w:rPr>
              <w:t>University of Illinois Urbana-Champaign</w:t>
            </w:r>
          </w:p>
        </w:tc>
      </w:tr>
      <w:tr w:rsidR="002860B0" w14:paraId="302E770E" w14:textId="77777777" w:rsidTr="004402C0">
        <w:tc>
          <w:tcPr>
            <w:tcW w:w="5397" w:type="dxa"/>
          </w:tcPr>
          <w:p w14:paraId="7C1820D2" w14:textId="6419D644" w:rsidR="002860B0" w:rsidRPr="00B113C6" w:rsidRDefault="002860B0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>Judges</w:t>
            </w:r>
            <w:r>
              <w:rPr>
                <w:sz w:val="24"/>
                <w:szCs w:val="24"/>
              </w:rPr>
              <w:t>’</w:t>
            </w:r>
            <w:r w:rsidRPr="00B113C6">
              <w:rPr>
                <w:sz w:val="24"/>
                <w:szCs w:val="24"/>
              </w:rPr>
              <w:t xml:space="preserve"> Choice - Design </w:t>
            </w:r>
          </w:p>
          <w:p w14:paraId="03C74819" w14:textId="7FB0114A" w:rsidR="002860B0" w:rsidRPr="00B113C6" w:rsidRDefault="002860B0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860B0">
              <w:rPr>
                <w:color w:val="EE0000"/>
                <w:sz w:val="24"/>
                <w:szCs w:val="24"/>
              </w:rPr>
              <w:t>Iowa State University</w:t>
            </w:r>
          </w:p>
        </w:tc>
        <w:tc>
          <w:tcPr>
            <w:tcW w:w="5393" w:type="dxa"/>
          </w:tcPr>
          <w:p w14:paraId="5BD159E0" w14:textId="77777777" w:rsidR="002860B0" w:rsidRDefault="002860B0" w:rsidP="005A3EF1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Judges’ Choice – Innovation</w:t>
            </w:r>
          </w:p>
          <w:p w14:paraId="0971CF5A" w14:textId="77777777" w:rsidR="002860B0" w:rsidRPr="002860B0" w:rsidRDefault="002860B0" w:rsidP="005A3EF1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2860B0">
              <w:rPr>
                <w:color w:val="EE0000"/>
                <w:sz w:val="24"/>
                <w:szCs w:val="24"/>
              </w:rPr>
              <w:t>SUNY Polytechnic Institute</w:t>
            </w:r>
          </w:p>
          <w:p w14:paraId="0F25976A" w14:textId="4972FFEF" w:rsidR="002860B0" w:rsidRPr="00B113C6" w:rsidRDefault="002860B0" w:rsidP="00FA6DF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2860B0" w14:paraId="1F0ABB85" w14:textId="77777777" w:rsidTr="004402C0">
        <w:tc>
          <w:tcPr>
            <w:tcW w:w="5397" w:type="dxa"/>
          </w:tcPr>
          <w:p w14:paraId="327079FC" w14:textId="5F2DFC86" w:rsidR="002860B0" w:rsidRPr="00B113C6" w:rsidRDefault="002860B0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>Judges</w:t>
            </w:r>
            <w:r>
              <w:rPr>
                <w:sz w:val="24"/>
                <w:szCs w:val="24"/>
              </w:rPr>
              <w:t>’</w:t>
            </w:r>
            <w:r w:rsidRPr="00B113C6">
              <w:rPr>
                <w:sz w:val="24"/>
                <w:szCs w:val="24"/>
              </w:rPr>
              <w:t xml:space="preserve"> Choice – Workmanship</w:t>
            </w:r>
          </w:p>
          <w:p w14:paraId="7351CFD9" w14:textId="57784DC0" w:rsidR="002860B0" w:rsidRPr="00B113C6" w:rsidRDefault="002860B0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860B0">
              <w:rPr>
                <w:color w:val="EE0000"/>
                <w:sz w:val="24"/>
                <w:szCs w:val="24"/>
              </w:rPr>
              <w:t>South Dakota State University</w:t>
            </w:r>
          </w:p>
        </w:tc>
        <w:tc>
          <w:tcPr>
            <w:tcW w:w="5393" w:type="dxa"/>
          </w:tcPr>
          <w:p w14:paraId="6E2C7587" w14:textId="77777777" w:rsidR="002860B0" w:rsidRDefault="002860B0" w:rsidP="005A3EF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Exemplary Performance: </w:t>
            </w:r>
            <w:r w:rsidRPr="00B113C6">
              <w:rPr>
                <w:sz w:val="24"/>
                <w:szCs w:val="24"/>
              </w:rPr>
              <w:t xml:space="preserve">Efficiency </w:t>
            </w:r>
            <w:r>
              <w:rPr>
                <w:sz w:val="24"/>
                <w:szCs w:val="24"/>
              </w:rPr>
              <w:t>Race</w:t>
            </w:r>
          </w:p>
          <w:p w14:paraId="3AA5A0F9" w14:textId="42B8BBBD" w:rsidR="002860B0" w:rsidRPr="0070741E" w:rsidRDefault="002860B0" w:rsidP="005A3EF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0741E">
              <w:rPr>
                <w:color w:val="FF0000"/>
                <w:sz w:val="24"/>
                <w:szCs w:val="24"/>
              </w:rPr>
              <w:t>1</w:t>
            </w:r>
            <w:r w:rsidRPr="0070741E">
              <w:rPr>
                <w:color w:val="FF0000"/>
                <w:sz w:val="24"/>
                <w:szCs w:val="24"/>
                <w:vertAlign w:val="superscript"/>
              </w:rPr>
              <w:t>st</w:t>
            </w:r>
            <w:r w:rsidRPr="0070741E">
              <w:rPr>
                <w:color w:val="FF0000"/>
                <w:sz w:val="24"/>
                <w:szCs w:val="24"/>
              </w:rPr>
              <w:t xml:space="preserve">: </w:t>
            </w:r>
            <w:r>
              <w:rPr>
                <w:color w:val="FF0000"/>
                <w:sz w:val="24"/>
                <w:szCs w:val="24"/>
              </w:rPr>
              <w:t>University of Cincinnati</w:t>
            </w:r>
          </w:p>
          <w:p w14:paraId="7F1D3DB4" w14:textId="397C5C4F" w:rsidR="002860B0" w:rsidRPr="0070741E" w:rsidRDefault="002860B0" w:rsidP="005A3EF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0741E">
              <w:rPr>
                <w:color w:val="FF0000"/>
                <w:sz w:val="24"/>
                <w:szCs w:val="24"/>
              </w:rPr>
              <w:t>2</w:t>
            </w:r>
            <w:r w:rsidRPr="0070741E">
              <w:rPr>
                <w:color w:val="FF0000"/>
                <w:sz w:val="24"/>
                <w:szCs w:val="24"/>
                <w:vertAlign w:val="superscript"/>
              </w:rPr>
              <w:t>nd</w:t>
            </w:r>
            <w:r w:rsidRPr="0070741E">
              <w:rPr>
                <w:color w:val="FF0000"/>
                <w:sz w:val="24"/>
                <w:szCs w:val="24"/>
              </w:rPr>
              <w:t xml:space="preserve">: </w:t>
            </w:r>
            <w:r>
              <w:rPr>
                <w:color w:val="FF0000"/>
                <w:sz w:val="24"/>
                <w:szCs w:val="24"/>
              </w:rPr>
              <w:t>Western Michigan University</w:t>
            </w:r>
          </w:p>
          <w:p w14:paraId="249FBC62" w14:textId="61383211" w:rsidR="002860B0" w:rsidRPr="00B113C6" w:rsidRDefault="002860B0" w:rsidP="005A3EF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0741E">
              <w:rPr>
                <w:color w:val="FF0000"/>
                <w:sz w:val="24"/>
                <w:szCs w:val="24"/>
              </w:rPr>
              <w:t>3</w:t>
            </w:r>
            <w:r w:rsidRPr="0070741E">
              <w:rPr>
                <w:color w:val="FF0000"/>
                <w:sz w:val="24"/>
                <w:szCs w:val="24"/>
                <w:vertAlign w:val="superscript"/>
              </w:rPr>
              <w:t>rd</w:t>
            </w:r>
            <w:r w:rsidRPr="0070741E">
              <w:rPr>
                <w:color w:val="FF0000"/>
                <w:sz w:val="24"/>
                <w:szCs w:val="24"/>
              </w:rPr>
              <w:t xml:space="preserve">: </w:t>
            </w:r>
            <w:r>
              <w:rPr>
                <w:color w:val="FF0000"/>
                <w:sz w:val="24"/>
                <w:szCs w:val="24"/>
              </w:rPr>
              <w:t>Oakland University</w:t>
            </w:r>
          </w:p>
        </w:tc>
      </w:tr>
      <w:tr w:rsidR="002860B0" w14:paraId="452FBFF1" w14:textId="77777777" w:rsidTr="004402C0">
        <w:tc>
          <w:tcPr>
            <w:tcW w:w="5397" w:type="dxa"/>
          </w:tcPr>
          <w:p w14:paraId="79A01FC8" w14:textId="5ED93742" w:rsidR="002860B0" w:rsidRPr="00B113C6" w:rsidRDefault="002860B0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>Judges</w:t>
            </w:r>
            <w:r>
              <w:rPr>
                <w:sz w:val="24"/>
                <w:szCs w:val="24"/>
              </w:rPr>
              <w:t>’</w:t>
            </w:r>
            <w:r w:rsidRPr="00B113C6">
              <w:rPr>
                <w:sz w:val="24"/>
                <w:szCs w:val="24"/>
              </w:rPr>
              <w:t xml:space="preserve"> Choice </w:t>
            </w:r>
            <w:r>
              <w:rPr>
                <w:sz w:val="24"/>
                <w:szCs w:val="24"/>
              </w:rPr>
              <w:t>–</w:t>
            </w:r>
            <w:r w:rsidRPr="00B113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Spirit</w:t>
            </w:r>
          </w:p>
          <w:p w14:paraId="4752507E" w14:textId="77777777" w:rsidR="002860B0" w:rsidRPr="002860B0" w:rsidRDefault="002860B0" w:rsidP="00FD5CEA">
            <w:pPr>
              <w:widowControl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2860B0">
              <w:rPr>
                <w:color w:val="EE0000"/>
                <w:sz w:val="24"/>
                <w:szCs w:val="24"/>
              </w:rPr>
              <w:t>Colorado School of Mines</w:t>
            </w:r>
          </w:p>
          <w:p w14:paraId="09B47C5C" w14:textId="54F2449F" w:rsidR="002860B0" w:rsidRPr="00B113C6" w:rsidRDefault="002860B0" w:rsidP="00FD5CE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2860B0">
              <w:rPr>
                <w:color w:val="EE0000"/>
                <w:sz w:val="24"/>
                <w:szCs w:val="24"/>
              </w:rPr>
              <w:t>University of Cincinnati</w:t>
            </w:r>
          </w:p>
        </w:tc>
        <w:tc>
          <w:tcPr>
            <w:tcW w:w="5393" w:type="dxa"/>
          </w:tcPr>
          <w:p w14:paraId="56602CC3" w14:textId="77777777" w:rsidR="002860B0" w:rsidRPr="00FA6DF9" w:rsidRDefault="002860B0" w:rsidP="005A3EF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A6DF9">
              <w:rPr>
                <w:sz w:val="24"/>
                <w:szCs w:val="24"/>
              </w:rPr>
              <w:t>Exemplary Performance: Endurance Race</w:t>
            </w:r>
          </w:p>
          <w:p w14:paraId="42A20889" w14:textId="1F8D7C11" w:rsidR="002860B0" w:rsidRPr="00FA6DF9" w:rsidRDefault="002860B0" w:rsidP="005A3EF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A6DF9">
              <w:rPr>
                <w:color w:val="FF0000"/>
                <w:sz w:val="24"/>
                <w:szCs w:val="24"/>
              </w:rPr>
              <w:t>1</w:t>
            </w:r>
            <w:r w:rsidRPr="00FA6DF9">
              <w:rPr>
                <w:color w:val="FF0000"/>
                <w:sz w:val="24"/>
                <w:szCs w:val="24"/>
                <w:vertAlign w:val="superscript"/>
              </w:rPr>
              <w:t>st</w:t>
            </w:r>
            <w:r w:rsidRPr="00FA6DF9">
              <w:rPr>
                <w:color w:val="FF0000"/>
                <w:sz w:val="24"/>
                <w:szCs w:val="24"/>
              </w:rPr>
              <w:t xml:space="preserve">: </w:t>
            </w:r>
            <w:r>
              <w:rPr>
                <w:color w:val="FF0000"/>
                <w:sz w:val="24"/>
                <w:szCs w:val="24"/>
              </w:rPr>
              <w:t>University of Cincinnati</w:t>
            </w:r>
          </w:p>
          <w:p w14:paraId="5D2E457C" w14:textId="67AAB171" w:rsidR="002860B0" w:rsidRPr="00FA6DF9" w:rsidRDefault="002860B0" w:rsidP="005A3EF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A6DF9">
              <w:rPr>
                <w:color w:val="FF0000"/>
                <w:sz w:val="24"/>
                <w:szCs w:val="24"/>
              </w:rPr>
              <w:t>2</w:t>
            </w:r>
            <w:r w:rsidRPr="00FA6DF9">
              <w:rPr>
                <w:color w:val="FF0000"/>
                <w:sz w:val="24"/>
                <w:szCs w:val="24"/>
                <w:vertAlign w:val="superscript"/>
              </w:rPr>
              <w:t>nd</w:t>
            </w:r>
            <w:r w:rsidRPr="00FA6DF9">
              <w:rPr>
                <w:color w:val="FF0000"/>
                <w:sz w:val="24"/>
                <w:szCs w:val="24"/>
              </w:rPr>
              <w:t xml:space="preserve">: </w:t>
            </w:r>
            <w:r>
              <w:rPr>
                <w:color w:val="FF0000"/>
                <w:sz w:val="24"/>
                <w:szCs w:val="24"/>
              </w:rPr>
              <w:t>Murray State University</w:t>
            </w:r>
          </w:p>
          <w:p w14:paraId="6C138DB1" w14:textId="2431A1A9" w:rsidR="002860B0" w:rsidRPr="00B113C6" w:rsidRDefault="002860B0" w:rsidP="005A3EF1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sz w:val="24"/>
                <w:szCs w:val="24"/>
              </w:rPr>
            </w:pPr>
            <w:r w:rsidRPr="00FA6DF9">
              <w:rPr>
                <w:color w:val="FF0000"/>
                <w:sz w:val="24"/>
                <w:szCs w:val="24"/>
              </w:rPr>
              <w:t>3</w:t>
            </w:r>
            <w:r w:rsidRPr="00FA6DF9">
              <w:rPr>
                <w:color w:val="FF0000"/>
                <w:sz w:val="24"/>
                <w:szCs w:val="24"/>
                <w:vertAlign w:val="superscript"/>
              </w:rPr>
              <w:t>rd</w:t>
            </w:r>
            <w:r w:rsidRPr="00FA6DF9">
              <w:rPr>
                <w:color w:val="FF0000"/>
                <w:sz w:val="24"/>
                <w:szCs w:val="24"/>
              </w:rPr>
              <w:t>:</w:t>
            </w:r>
            <w:r>
              <w:rPr>
                <w:color w:val="FF0000"/>
                <w:sz w:val="24"/>
                <w:szCs w:val="24"/>
              </w:rPr>
              <w:t xml:space="preserve"> Western Michigan University</w:t>
            </w:r>
          </w:p>
        </w:tc>
      </w:tr>
      <w:tr w:rsidR="002860B0" w14:paraId="2014A218" w14:textId="77777777" w:rsidTr="004402C0">
        <w:tc>
          <w:tcPr>
            <w:tcW w:w="5397" w:type="dxa"/>
          </w:tcPr>
          <w:p w14:paraId="07343486" w14:textId="77777777" w:rsidR="002860B0" w:rsidRPr="00CB0C8B" w:rsidRDefault="002860B0" w:rsidP="005A3EF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Exemplary Performance: </w:t>
            </w:r>
            <w:r w:rsidRPr="00B113C6">
              <w:rPr>
                <w:sz w:val="24"/>
                <w:szCs w:val="24"/>
              </w:rPr>
              <w:t>Sprint Race</w:t>
            </w:r>
          </w:p>
          <w:p w14:paraId="78CFBA50" w14:textId="65CE2B95" w:rsidR="002860B0" w:rsidRDefault="002860B0" w:rsidP="005A3EF1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Pr="000C508B">
              <w:rPr>
                <w:color w:val="FF0000"/>
                <w:sz w:val="24"/>
                <w:szCs w:val="24"/>
                <w:vertAlign w:val="superscript"/>
              </w:rPr>
              <w:t>st</w:t>
            </w:r>
            <w:r>
              <w:rPr>
                <w:color w:val="FF0000"/>
                <w:sz w:val="24"/>
                <w:szCs w:val="24"/>
              </w:rPr>
              <w:t>: Iowa State University</w:t>
            </w:r>
          </w:p>
          <w:p w14:paraId="542B93C2" w14:textId="5E19A7C1" w:rsidR="002860B0" w:rsidRDefault="002860B0" w:rsidP="005A3EF1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  <w:r w:rsidRPr="000C508B">
              <w:rPr>
                <w:color w:val="FF0000"/>
                <w:sz w:val="24"/>
                <w:szCs w:val="24"/>
                <w:vertAlign w:val="superscript"/>
              </w:rPr>
              <w:t>nd</w:t>
            </w:r>
            <w:r>
              <w:rPr>
                <w:color w:val="FF0000"/>
                <w:sz w:val="24"/>
                <w:szCs w:val="24"/>
              </w:rPr>
              <w:t>: Oakland University</w:t>
            </w:r>
          </w:p>
          <w:p w14:paraId="26D06DB1" w14:textId="3A301EA1" w:rsidR="002860B0" w:rsidRDefault="002860B0" w:rsidP="005A3EF1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 w:rsidRPr="000C508B">
              <w:rPr>
                <w:color w:val="FF0000"/>
                <w:sz w:val="24"/>
                <w:szCs w:val="24"/>
                <w:vertAlign w:val="superscript"/>
              </w:rPr>
              <w:t>rd</w:t>
            </w:r>
            <w:r>
              <w:rPr>
                <w:color w:val="FF0000"/>
                <w:sz w:val="24"/>
                <w:szCs w:val="24"/>
              </w:rPr>
              <w:t>: Murray State University</w:t>
            </w:r>
          </w:p>
          <w:p w14:paraId="02EE6FB9" w14:textId="02A4630C" w:rsidR="002860B0" w:rsidRPr="00B113C6" w:rsidRDefault="002860B0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93" w:type="dxa"/>
          </w:tcPr>
          <w:p w14:paraId="1040C6BB" w14:textId="71C7C45E" w:rsidR="002860B0" w:rsidRDefault="002860B0" w:rsidP="00FD5CE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FCC5CBD" w14:textId="42668EAC" w:rsidR="003D1D7E" w:rsidRPr="00FA6DF9" w:rsidRDefault="003D1D7E" w:rsidP="00FA6DF9">
      <w:pPr>
        <w:tabs>
          <w:tab w:val="left" w:pos="3094"/>
          <w:tab w:val="left" w:pos="4290"/>
        </w:tabs>
        <w:spacing w:after="0" w:line="240" w:lineRule="auto"/>
        <w:rPr>
          <w:sz w:val="24"/>
          <w:szCs w:val="24"/>
        </w:rPr>
        <w:sectPr w:rsidR="003D1D7E" w:rsidRPr="00FA6DF9" w:rsidSect="00522A0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End w:id="1"/>
    <w:p w14:paraId="09D6CF96" w14:textId="77777777" w:rsidR="000C508B" w:rsidRPr="0058353A" w:rsidRDefault="000C508B" w:rsidP="000C508B">
      <w:pPr>
        <w:tabs>
          <w:tab w:val="left" w:pos="3094"/>
          <w:tab w:val="left" w:pos="4290"/>
        </w:tabs>
        <w:spacing w:after="0" w:line="240" w:lineRule="auto"/>
        <w:rPr>
          <w:color w:val="FF0000"/>
          <w:sz w:val="24"/>
          <w:szCs w:val="24"/>
        </w:rPr>
      </w:pPr>
    </w:p>
    <w:p w14:paraId="47B90B26" w14:textId="55248CB5" w:rsidR="001376D5" w:rsidRDefault="001376D5" w:rsidP="00286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sz w:val="24"/>
          <w:szCs w:val="24"/>
        </w:rPr>
      </w:pPr>
    </w:p>
    <w:sectPr w:rsidR="001376D5" w:rsidSect="00522A0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1F9"/>
    <w:multiLevelType w:val="hybridMultilevel"/>
    <w:tmpl w:val="4676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73C"/>
    <w:multiLevelType w:val="hybridMultilevel"/>
    <w:tmpl w:val="B6CA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9773">
    <w:abstractNumId w:val="0"/>
  </w:num>
  <w:num w:numId="2" w16cid:durableId="152995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14"/>
    <w:rsid w:val="00007B72"/>
    <w:rsid w:val="00022FA9"/>
    <w:rsid w:val="00035F43"/>
    <w:rsid w:val="0003611E"/>
    <w:rsid w:val="0004510D"/>
    <w:rsid w:val="000515E6"/>
    <w:rsid w:val="000552E8"/>
    <w:rsid w:val="00061C80"/>
    <w:rsid w:val="000B52DC"/>
    <w:rsid w:val="000C508B"/>
    <w:rsid w:val="000D6F40"/>
    <w:rsid w:val="000F0D42"/>
    <w:rsid w:val="00106CEC"/>
    <w:rsid w:val="001375B9"/>
    <w:rsid w:val="001376D5"/>
    <w:rsid w:val="00170EB2"/>
    <w:rsid w:val="00176528"/>
    <w:rsid w:val="00185963"/>
    <w:rsid w:val="001908AA"/>
    <w:rsid w:val="001A648C"/>
    <w:rsid w:val="001B5122"/>
    <w:rsid w:val="001C3F54"/>
    <w:rsid w:val="001D5FE0"/>
    <w:rsid w:val="001E3848"/>
    <w:rsid w:val="002404B5"/>
    <w:rsid w:val="00243048"/>
    <w:rsid w:val="002860B0"/>
    <w:rsid w:val="002C2560"/>
    <w:rsid w:val="002D4B2C"/>
    <w:rsid w:val="002D5479"/>
    <w:rsid w:val="002F1362"/>
    <w:rsid w:val="002F588F"/>
    <w:rsid w:val="00310D37"/>
    <w:rsid w:val="00360ACC"/>
    <w:rsid w:val="00370AD6"/>
    <w:rsid w:val="00373354"/>
    <w:rsid w:val="00392D3B"/>
    <w:rsid w:val="00396024"/>
    <w:rsid w:val="003B309E"/>
    <w:rsid w:val="003B6804"/>
    <w:rsid w:val="003C47B0"/>
    <w:rsid w:val="003D062B"/>
    <w:rsid w:val="003D1D7E"/>
    <w:rsid w:val="003D3C15"/>
    <w:rsid w:val="00400F73"/>
    <w:rsid w:val="004106BD"/>
    <w:rsid w:val="0041764A"/>
    <w:rsid w:val="00444F2A"/>
    <w:rsid w:val="00446EFC"/>
    <w:rsid w:val="00485306"/>
    <w:rsid w:val="00493614"/>
    <w:rsid w:val="004B5AD9"/>
    <w:rsid w:val="004D2FA6"/>
    <w:rsid w:val="004E1645"/>
    <w:rsid w:val="004E2520"/>
    <w:rsid w:val="005111C2"/>
    <w:rsid w:val="00511912"/>
    <w:rsid w:val="0051275F"/>
    <w:rsid w:val="00514A49"/>
    <w:rsid w:val="00515209"/>
    <w:rsid w:val="00521248"/>
    <w:rsid w:val="00522A0C"/>
    <w:rsid w:val="00525CD2"/>
    <w:rsid w:val="0052694A"/>
    <w:rsid w:val="00547514"/>
    <w:rsid w:val="005706C8"/>
    <w:rsid w:val="00573C22"/>
    <w:rsid w:val="005775F1"/>
    <w:rsid w:val="0058353A"/>
    <w:rsid w:val="005A3EF1"/>
    <w:rsid w:val="005A704B"/>
    <w:rsid w:val="005A7D75"/>
    <w:rsid w:val="005C59D3"/>
    <w:rsid w:val="005D775C"/>
    <w:rsid w:val="005E78BB"/>
    <w:rsid w:val="005F4D5B"/>
    <w:rsid w:val="005F70D7"/>
    <w:rsid w:val="006025F2"/>
    <w:rsid w:val="00644F7B"/>
    <w:rsid w:val="00663148"/>
    <w:rsid w:val="006979B4"/>
    <w:rsid w:val="006E282B"/>
    <w:rsid w:val="006F3896"/>
    <w:rsid w:val="0070741E"/>
    <w:rsid w:val="00734408"/>
    <w:rsid w:val="0073645C"/>
    <w:rsid w:val="00756CB8"/>
    <w:rsid w:val="007805A0"/>
    <w:rsid w:val="00784512"/>
    <w:rsid w:val="007B17C6"/>
    <w:rsid w:val="007D2547"/>
    <w:rsid w:val="007E1341"/>
    <w:rsid w:val="007F2B9C"/>
    <w:rsid w:val="00800409"/>
    <w:rsid w:val="00802EEC"/>
    <w:rsid w:val="008158C1"/>
    <w:rsid w:val="008205F5"/>
    <w:rsid w:val="00844A70"/>
    <w:rsid w:val="008870CF"/>
    <w:rsid w:val="008A582B"/>
    <w:rsid w:val="00952300"/>
    <w:rsid w:val="00981D1B"/>
    <w:rsid w:val="0099361E"/>
    <w:rsid w:val="009A08B2"/>
    <w:rsid w:val="009A08DA"/>
    <w:rsid w:val="009D64E8"/>
    <w:rsid w:val="009E330F"/>
    <w:rsid w:val="00A27E82"/>
    <w:rsid w:val="00A309F9"/>
    <w:rsid w:val="00A34203"/>
    <w:rsid w:val="00A47129"/>
    <w:rsid w:val="00AA0C8C"/>
    <w:rsid w:val="00AC2F17"/>
    <w:rsid w:val="00AC3CCC"/>
    <w:rsid w:val="00B113C6"/>
    <w:rsid w:val="00B163F9"/>
    <w:rsid w:val="00B22EBC"/>
    <w:rsid w:val="00B25833"/>
    <w:rsid w:val="00B30E69"/>
    <w:rsid w:val="00B45AE8"/>
    <w:rsid w:val="00B60122"/>
    <w:rsid w:val="00B727B9"/>
    <w:rsid w:val="00B74597"/>
    <w:rsid w:val="00BA0C90"/>
    <w:rsid w:val="00BA22ED"/>
    <w:rsid w:val="00BC0110"/>
    <w:rsid w:val="00BC2A8C"/>
    <w:rsid w:val="00BE1164"/>
    <w:rsid w:val="00C002A1"/>
    <w:rsid w:val="00C06C8D"/>
    <w:rsid w:val="00C126FE"/>
    <w:rsid w:val="00C17D39"/>
    <w:rsid w:val="00C376F2"/>
    <w:rsid w:val="00C610D2"/>
    <w:rsid w:val="00C90658"/>
    <w:rsid w:val="00CA441C"/>
    <w:rsid w:val="00CB0C8B"/>
    <w:rsid w:val="00CC1F53"/>
    <w:rsid w:val="00CC27F7"/>
    <w:rsid w:val="00CC435C"/>
    <w:rsid w:val="00CE17F3"/>
    <w:rsid w:val="00CE1C72"/>
    <w:rsid w:val="00CF38DE"/>
    <w:rsid w:val="00D06DE9"/>
    <w:rsid w:val="00D070D1"/>
    <w:rsid w:val="00D10A7C"/>
    <w:rsid w:val="00D12B80"/>
    <w:rsid w:val="00D22545"/>
    <w:rsid w:val="00D34446"/>
    <w:rsid w:val="00D4089D"/>
    <w:rsid w:val="00D409F7"/>
    <w:rsid w:val="00D54E70"/>
    <w:rsid w:val="00D55164"/>
    <w:rsid w:val="00D72A37"/>
    <w:rsid w:val="00D7662D"/>
    <w:rsid w:val="00D828FF"/>
    <w:rsid w:val="00D87D8E"/>
    <w:rsid w:val="00D93FB3"/>
    <w:rsid w:val="00DA2FB2"/>
    <w:rsid w:val="00DF3817"/>
    <w:rsid w:val="00E01305"/>
    <w:rsid w:val="00E273CE"/>
    <w:rsid w:val="00E27A9F"/>
    <w:rsid w:val="00E27AEE"/>
    <w:rsid w:val="00E471CB"/>
    <w:rsid w:val="00E50B33"/>
    <w:rsid w:val="00E933ED"/>
    <w:rsid w:val="00EA7C0C"/>
    <w:rsid w:val="00EB230E"/>
    <w:rsid w:val="00EB3988"/>
    <w:rsid w:val="00EE0309"/>
    <w:rsid w:val="00EF48A9"/>
    <w:rsid w:val="00F3202D"/>
    <w:rsid w:val="00F93816"/>
    <w:rsid w:val="00FA6DF9"/>
    <w:rsid w:val="00FD104F"/>
    <w:rsid w:val="00FD5CEA"/>
    <w:rsid w:val="00FE1026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AA69"/>
  <w15:docId w15:val="{369D455F-3553-47AB-877D-ECF4AA6B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751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left w:val="none" w:sz="0" w:space="0" w:color="auto"/>
        <w:bottom w:val="single" w:sz="4" w:space="10" w:color="5B9BD5" w:themeColor="accent1"/>
        <w:right w:val="none" w:sz="0" w:space="0" w:color="auto"/>
        <w:between w:val="none" w:sz="0" w:space="0" w:color="auto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F1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3D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ey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F4FA97-EB6D-4D65-8C58-37DD3468E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1</Pages>
  <Words>153</Words>
  <Characters>994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Beyer</dc:creator>
  <cp:keywords/>
  <dc:description/>
  <cp:lastModifiedBy>Mary Pluta</cp:lastModifiedBy>
  <cp:revision>3</cp:revision>
  <cp:lastPrinted>2022-05-02T15:44:00Z</cp:lastPrinted>
  <dcterms:created xsi:type="dcterms:W3CDTF">2026-04-20T14:20:00Z</dcterms:created>
  <dcterms:modified xsi:type="dcterms:W3CDTF">2026-04-20T14:30:00Z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