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B2EF" w14:textId="77777777" w:rsidR="00FD5CEA" w:rsidRDefault="00FD5CEA" w:rsidP="00FD5CEA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 wp14:anchorId="7F45059C" wp14:editId="113918D5">
            <wp:extent cx="1008832" cy="686930"/>
            <wp:effectExtent l="0" t="0" r="1270" b="0"/>
            <wp:docPr id="730318598" name="Picture 730318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32" cy="6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5BDB" w14:textId="77777777" w:rsidR="00FD5CEA" w:rsidRDefault="00FD5CEA" w:rsidP="00FD5CEA">
      <w:pPr>
        <w:widowControl w:val="0"/>
        <w:spacing w:after="0" w:line="240" w:lineRule="auto"/>
        <w:rPr>
          <w:sz w:val="24"/>
          <w:szCs w:val="24"/>
        </w:rPr>
      </w:pPr>
    </w:p>
    <w:p w14:paraId="7145C303" w14:textId="4BC54753" w:rsidR="00FD5CEA" w:rsidRPr="00511912" w:rsidRDefault="00FD5CEA" w:rsidP="00FD5CEA">
      <w:pPr>
        <w:jc w:val="center"/>
        <w:rPr>
          <w:b/>
          <w:color w:val="auto"/>
          <w:sz w:val="24"/>
          <w:szCs w:val="24"/>
        </w:rPr>
      </w:pPr>
      <w:r w:rsidRPr="00B113C6">
        <w:rPr>
          <w:b/>
          <w:color w:val="auto"/>
          <w:sz w:val="24"/>
          <w:szCs w:val="24"/>
        </w:rPr>
        <w:t>202</w:t>
      </w:r>
      <w:r>
        <w:rPr>
          <w:b/>
          <w:color w:val="auto"/>
          <w:sz w:val="24"/>
          <w:szCs w:val="24"/>
        </w:rPr>
        <w:t>6</w:t>
      </w:r>
      <w:r w:rsidRPr="00B113C6">
        <w:rPr>
          <w:b/>
          <w:color w:val="auto"/>
          <w:sz w:val="24"/>
          <w:szCs w:val="24"/>
        </w:rPr>
        <w:t xml:space="preserve"> Fluid Power Vehicle Challenge Final Competition</w:t>
      </w:r>
      <w:r>
        <w:rPr>
          <w:b/>
          <w:color w:val="auto"/>
          <w:sz w:val="24"/>
          <w:szCs w:val="24"/>
        </w:rPr>
        <w:t xml:space="preserve"> Awards</w:t>
      </w:r>
    </w:p>
    <w:p w14:paraId="1C573DDB" w14:textId="35A7D556" w:rsidR="00FD5CEA" w:rsidRPr="00B113C6" w:rsidRDefault="00FD5CEA" w:rsidP="00FD5CEA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Rockford, IL</w:t>
      </w:r>
    </w:p>
    <w:p w14:paraId="59ECC676" w14:textId="77777777" w:rsidR="00FD5CEA" w:rsidRPr="00B113C6" w:rsidRDefault="00FD5CEA" w:rsidP="00FD5CEA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Grand</w:t>
      </w:r>
      <w:r w:rsidRPr="00B113C6">
        <w:rPr>
          <w:sz w:val="24"/>
          <w:szCs w:val="24"/>
        </w:rPr>
        <w:t xml:space="preserve"> Champion</w:t>
      </w:r>
    </w:p>
    <w:p w14:paraId="6B8676C7" w14:textId="666B586F" w:rsidR="00FD5CEA" w:rsidRPr="00B113C6" w:rsidRDefault="00FD5CEA" w:rsidP="00FD5CEA">
      <w:pPr>
        <w:widowControl w:val="0"/>
        <w:spacing w:after="0" w:line="240" w:lineRule="auto"/>
        <w:rPr>
          <w:color w:val="FF0000"/>
          <w:sz w:val="24"/>
          <w:szCs w:val="24"/>
        </w:rPr>
      </w:pPr>
      <w:r w:rsidRPr="00B113C6">
        <w:rPr>
          <w:color w:val="FF0000"/>
          <w:sz w:val="24"/>
          <w:szCs w:val="24"/>
        </w:rPr>
        <w:t>1</w:t>
      </w:r>
      <w:r w:rsidRPr="00B113C6">
        <w:rPr>
          <w:color w:val="FF0000"/>
          <w:sz w:val="24"/>
          <w:szCs w:val="24"/>
          <w:vertAlign w:val="superscript"/>
        </w:rPr>
        <w:t>st</w:t>
      </w:r>
      <w:r w:rsidRPr="00B113C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</w:t>
      </w:r>
      <w:r w:rsidRPr="00B113C6">
        <w:rPr>
          <w:color w:val="FF0000"/>
          <w:sz w:val="24"/>
          <w:szCs w:val="24"/>
        </w:rPr>
        <w:t xml:space="preserve">lace – </w:t>
      </w:r>
      <w:r w:rsidR="00B11477">
        <w:rPr>
          <w:color w:val="FF0000"/>
          <w:sz w:val="24"/>
          <w:szCs w:val="24"/>
        </w:rPr>
        <w:t>Cleveland State University</w:t>
      </w:r>
    </w:p>
    <w:p w14:paraId="2087AF4C" w14:textId="6C885F76" w:rsidR="00FD5CEA" w:rsidRPr="00B113C6" w:rsidRDefault="00FD5CEA" w:rsidP="00FD5CEA">
      <w:pPr>
        <w:widowControl w:val="0"/>
        <w:spacing w:after="0" w:line="240" w:lineRule="auto"/>
        <w:rPr>
          <w:color w:val="FF0000"/>
          <w:sz w:val="24"/>
          <w:szCs w:val="24"/>
        </w:rPr>
      </w:pPr>
      <w:r w:rsidRPr="00B113C6">
        <w:rPr>
          <w:color w:val="FF0000"/>
          <w:sz w:val="24"/>
          <w:szCs w:val="24"/>
        </w:rPr>
        <w:t>2</w:t>
      </w:r>
      <w:r w:rsidRPr="00B113C6">
        <w:rPr>
          <w:color w:val="FF0000"/>
          <w:sz w:val="24"/>
          <w:szCs w:val="24"/>
          <w:vertAlign w:val="superscript"/>
        </w:rPr>
        <w:t>nd</w:t>
      </w:r>
      <w:r w:rsidRPr="00B113C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</w:t>
      </w:r>
      <w:r w:rsidRPr="00B113C6">
        <w:rPr>
          <w:color w:val="FF0000"/>
          <w:sz w:val="24"/>
          <w:szCs w:val="24"/>
        </w:rPr>
        <w:t xml:space="preserve">lace – </w:t>
      </w:r>
      <w:r w:rsidR="00B11477">
        <w:rPr>
          <w:color w:val="FF0000"/>
          <w:sz w:val="24"/>
          <w:szCs w:val="24"/>
        </w:rPr>
        <w:t>Loyola Marymount University</w:t>
      </w:r>
    </w:p>
    <w:p w14:paraId="105CCBF5" w14:textId="11AD42E4" w:rsidR="00FD5CEA" w:rsidRPr="00B113C6" w:rsidRDefault="00FD5CEA" w:rsidP="00FD5CEA">
      <w:pPr>
        <w:widowControl w:val="0"/>
        <w:spacing w:after="0" w:line="240" w:lineRule="auto"/>
        <w:rPr>
          <w:sz w:val="24"/>
          <w:szCs w:val="24"/>
        </w:rPr>
      </w:pPr>
      <w:r w:rsidRPr="00B113C6">
        <w:rPr>
          <w:color w:val="FF0000"/>
          <w:sz w:val="24"/>
          <w:szCs w:val="24"/>
        </w:rPr>
        <w:t>3</w:t>
      </w:r>
      <w:r w:rsidRPr="00B113C6">
        <w:rPr>
          <w:color w:val="FF0000"/>
          <w:sz w:val="24"/>
          <w:szCs w:val="24"/>
          <w:vertAlign w:val="superscript"/>
        </w:rPr>
        <w:t>rd</w:t>
      </w:r>
      <w:r w:rsidRPr="00B113C6">
        <w:rPr>
          <w:color w:val="FF0000"/>
          <w:sz w:val="24"/>
          <w:szCs w:val="24"/>
        </w:rPr>
        <w:t xml:space="preserve"> Place – </w:t>
      </w:r>
      <w:r w:rsidR="00B11477">
        <w:rPr>
          <w:color w:val="FF0000"/>
          <w:sz w:val="24"/>
          <w:szCs w:val="24"/>
        </w:rPr>
        <w:t>Texas A&amp;M University</w:t>
      </w:r>
    </w:p>
    <w:p w14:paraId="53092535" w14:textId="77777777" w:rsidR="00FD5CEA" w:rsidRDefault="00FD5CEA" w:rsidP="00FD5CEA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20E54CBB" w14:textId="77777777" w:rsidR="00FD5CEA" w:rsidRDefault="00FD5CEA" w:rsidP="00FD5CEA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511912">
        <w:rPr>
          <w:b/>
          <w:bCs/>
          <w:sz w:val="24"/>
          <w:szCs w:val="24"/>
        </w:rPr>
        <w:t xml:space="preserve">The following teams won </w:t>
      </w:r>
      <w:r w:rsidRPr="00511912">
        <w:rPr>
          <w:b/>
          <w:bCs/>
          <w:color w:val="auto"/>
          <w:sz w:val="24"/>
          <w:szCs w:val="24"/>
        </w:rPr>
        <w:t>cash prizes for exemplary performance.</w:t>
      </w:r>
    </w:p>
    <w:p w14:paraId="17BD59AF" w14:textId="77777777" w:rsidR="00FD5CEA" w:rsidRDefault="00FD5CEA" w:rsidP="00FD5CEA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56264772" w14:textId="77777777" w:rsidR="00FD5CEA" w:rsidRPr="00FA6DF9" w:rsidRDefault="00FD5CEA" w:rsidP="00FD5CEA">
      <w:pPr>
        <w:widowControl w:val="0"/>
        <w:spacing w:after="0" w:line="240" w:lineRule="auto"/>
        <w:rPr>
          <w:b/>
          <w:bCs/>
          <w:color w:val="auto"/>
          <w:sz w:val="24"/>
          <w:szCs w:val="24"/>
        </w:rPr>
      </w:pPr>
    </w:p>
    <w:p w14:paraId="158FB516" w14:textId="77777777" w:rsidR="00FD5CEA" w:rsidRPr="00B113C6" w:rsidRDefault="00FD5CEA" w:rsidP="00FD5CEA">
      <w:pPr>
        <w:widowControl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423"/>
        <w:gridCol w:w="5367"/>
      </w:tblGrid>
      <w:tr w:rsidR="00FD5CEA" w14:paraId="477AE80B" w14:textId="77777777" w:rsidTr="00A72AB2">
        <w:trPr>
          <w:trHeight w:val="1126"/>
        </w:trPr>
        <w:tc>
          <w:tcPr>
            <w:tcW w:w="5423" w:type="dxa"/>
          </w:tcPr>
          <w:p w14:paraId="4522CA35" w14:textId="194839AF" w:rsidR="00FD5CEA" w:rsidRDefault="00FD5CEA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Award </w:t>
            </w:r>
          </w:p>
          <w:p w14:paraId="62B43C74" w14:textId="3A13E5C2" w:rsidR="00FD5CEA" w:rsidRPr="000C508B" w:rsidRDefault="00B11477" w:rsidP="00EC2A5B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Northern Illinois University</w:t>
            </w:r>
          </w:p>
          <w:p w14:paraId="378008E1" w14:textId="77777777" w:rsidR="00FD5CEA" w:rsidRDefault="00FD5CEA" w:rsidP="00EC2A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67" w:type="dxa"/>
          </w:tcPr>
          <w:p w14:paraId="556346DA" w14:textId="77777777" w:rsidR="00FD5CEA" w:rsidRPr="00B113C6" w:rsidRDefault="00FD5CEA" w:rsidP="00EC2A5B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13C6">
              <w:rPr>
                <w:color w:val="auto"/>
                <w:sz w:val="24"/>
                <w:szCs w:val="24"/>
              </w:rPr>
              <w:t>Best Use of Electronics, Sponsored by IFP Motion Solutions Inc.</w:t>
            </w:r>
          </w:p>
          <w:p w14:paraId="715E3DEF" w14:textId="6C48511C" w:rsidR="00FD5CEA" w:rsidRDefault="00B11477" w:rsidP="00FD5CEA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Northern Illinois University</w:t>
            </w:r>
          </w:p>
        </w:tc>
      </w:tr>
      <w:tr w:rsidR="00FD5CEA" w14:paraId="69117B96" w14:textId="77777777" w:rsidTr="00A72AB2">
        <w:trPr>
          <w:trHeight w:val="1126"/>
        </w:trPr>
        <w:tc>
          <w:tcPr>
            <w:tcW w:w="5423" w:type="dxa"/>
          </w:tcPr>
          <w:p w14:paraId="0C32A17C" w14:textId="3F2C8E63" w:rsidR="00FD5CEA" w:rsidRPr="00B113C6" w:rsidRDefault="00FD5CEA" w:rsidP="00B114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 xml:space="preserve">Best Use of Pneumatics, Sponsored by </w:t>
            </w:r>
            <w:r>
              <w:rPr>
                <w:sz w:val="24"/>
                <w:szCs w:val="24"/>
              </w:rPr>
              <w:t>IMI</w:t>
            </w:r>
            <w:r w:rsidRPr="00B113C6">
              <w:rPr>
                <w:color w:val="FF0000"/>
                <w:sz w:val="24"/>
                <w:szCs w:val="24"/>
              </w:rPr>
              <w:tab/>
            </w:r>
          </w:p>
          <w:p w14:paraId="0D69CEF8" w14:textId="5C9EEDA5" w:rsidR="00FD5CEA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Texas A&amp;M University</w:t>
            </w:r>
          </w:p>
        </w:tc>
        <w:tc>
          <w:tcPr>
            <w:tcW w:w="5367" w:type="dxa"/>
          </w:tcPr>
          <w:p w14:paraId="4F95E82B" w14:textId="77777777" w:rsidR="00FD5CEA" w:rsidRPr="00B113C6" w:rsidRDefault="00FD5CEA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</w:t>
            </w:r>
            <w:r>
              <w:rPr>
                <w:sz w:val="24"/>
                <w:szCs w:val="24"/>
              </w:rPr>
              <w:t>Safety</w:t>
            </w:r>
          </w:p>
          <w:p w14:paraId="709040C3" w14:textId="03198996" w:rsidR="00FD5CEA" w:rsidRDefault="00B11477" w:rsidP="00B11477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Milwaukee School of Engineering</w:t>
            </w:r>
          </w:p>
        </w:tc>
      </w:tr>
      <w:tr w:rsidR="00FD5CEA" w14:paraId="68BF927A" w14:textId="77777777" w:rsidTr="00A72AB2">
        <w:trPr>
          <w:trHeight w:val="1112"/>
        </w:trPr>
        <w:tc>
          <w:tcPr>
            <w:tcW w:w="5423" w:type="dxa"/>
          </w:tcPr>
          <w:p w14:paraId="5EBF2858" w14:textId="77777777" w:rsidR="00FD5CEA" w:rsidRPr="00B113C6" w:rsidRDefault="00FD5CEA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- Design </w:t>
            </w:r>
          </w:p>
          <w:p w14:paraId="667BA5A9" w14:textId="103F679C" w:rsidR="00FD5CEA" w:rsidRPr="00B113C6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Texas A&amp;M University</w:t>
            </w:r>
          </w:p>
        </w:tc>
        <w:tc>
          <w:tcPr>
            <w:tcW w:w="5367" w:type="dxa"/>
          </w:tcPr>
          <w:p w14:paraId="10EA3446" w14:textId="77777777" w:rsidR="00FD5CEA" w:rsidRPr="00B113C6" w:rsidRDefault="00FD5CEA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Teamwork</w:t>
            </w:r>
          </w:p>
          <w:p w14:paraId="2C1CD261" w14:textId="4D032FA8" w:rsidR="00FD5CEA" w:rsidRPr="00B113C6" w:rsidRDefault="00B11477" w:rsidP="00FD5CEA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Minnesota State University - Mankato</w:t>
            </w:r>
          </w:p>
        </w:tc>
      </w:tr>
      <w:tr w:rsidR="00B11477" w14:paraId="236AF4A5" w14:textId="77777777" w:rsidTr="00A72AB2">
        <w:trPr>
          <w:trHeight w:val="852"/>
        </w:trPr>
        <w:tc>
          <w:tcPr>
            <w:tcW w:w="5423" w:type="dxa"/>
          </w:tcPr>
          <w:p w14:paraId="18634EDB" w14:textId="77777777" w:rsidR="00B11477" w:rsidRPr="00B113C6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Workmanship</w:t>
            </w:r>
          </w:p>
          <w:p w14:paraId="34D4D6B1" w14:textId="3829C752" w:rsidR="00B11477" w:rsidRPr="00B113C6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Northern Illinois University</w:t>
            </w:r>
          </w:p>
        </w:tc>
        <w:tc>
          <w:tcPr>
            <w:tcW w:w="5367" w:type="dxa"/>
          </w:tcPr>
          <w:p w14:paraId="19EE410E" w14:textId="77777777" w:rsidR="00B11477" w:rsidRDefault="00B11477" w:rsidP="007B17C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Exemplary Performance: Endurance</w:t>
            </w:r>
            <w:r w:rsidRPr="00B11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Race</w:t>
            </w:r>
          </w:p>
          <w:p w14:paraId="64426F2F" w14:textId="39C6A4BB" w:rsidR="00B11477" w:rsidRPr="0070741E" w:rsidRDefault="00B11477" w:rsidP="007B17C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1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st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Cleveland State University</w:t>
            </w:r>
          </w:p>
          <w:p w14:paraId="63B03849" w14:textId="20CC09AA" w:rsidR="00B11477" w:rsidRPr="0070741E" w:rsidRDefault="00B11477" w:rsidP="007B17C6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2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nd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Loyola Marymount University</w:t>
            </w:r>
          </w:p>
          <w:p w14:paraId="5E955F04" w14:textId="25C834F7" w:rsidR="00B11477" w:rsidRPr="00B113C6" w:rsidRDefault="00B11477" w:rsidP="007B17C6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3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Texas A&amp;M University</w:t>
            </w:r>
          </w:p>
        </w:tc>
      </w:tr>
      <w:tr w:rsidR="00B11477" w14:paraId="113911EA" w14:textId="77777777" w:rsidTr="00A72AB2">
        <w:trPr>
          <w:trHeight w:val="1401"/>
        </w:trPr>
        <w:tc>
          <w:tcPr>
            <w:tcW w:w="5423" w:type="dxa"/>
          </w:tcPr>
          <w:p w14:paraId="1B4DEA00" w14:textId="77777777" w:rsidR="00B11477" w:rsidRPr="00CB0C8B" w:rsidRDefault="00B11477" w:rsidP="007B17C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Exemplary Performance: </w:t>
            </w:r>
            <w:r w:rsidRPr="00B113C6">
              <w:rPr>
                <w:sz w:val="24"/>
                <w:szCs w:val="24"/>
              </w:rPr>
              <w:t>Sprint Race</w:t>
            </w:r>
          </w:p>
          <w:p w14:paraId="1716C9A3" w14:textId="3CC43E06" w:rsidR="00B11477" w:rsidRDefault="00B11477" w:rsidP="007B17C6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color w:val="FF0000"/>
                <w:sz w:val="24"/>
                <w:szCs w:val="24"/>
              </w:rPr>
              <w:t>: Cleveland State University</w:t>
            </w:r>
          </w:p>
          <w:p w14:paraId="60422697" w14:textId="2DDB6473" w:rsidR="00B11477" w:rsidRDefault="00B11477" w:rsidP="007B17C6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nd</w:t>
            </w:r>
            <w:r>
              <w:rPr>
                <w:color w:val="FF0000"/>
                <w:sz w:val="24"/>
                <w:szCs w:val="24"/>
              </w:rPr>
              <w:t>: Northern Illinois University</w:t>
            </w:r>
          </w:p>
          <w:p w14:paraId="64CF476B" w14:textId="2D01E575" w:rsidR="00B11477" w:rsidRDefault="00B11477" w:rsidP="007B17C6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rd</w:t>
            </w:r>
            <w:r>
              <w:rPr>
                <w:color w:val="FF0000"/>
                <w:sz w:val="24"/>
                <w:szCs w:val="24"/>
              </w:rPr>
              <w:t>: Loyola Marymount University</w:t>
            </w:r>
          </w:p>
          <w:p w14:paraId="5B8D332A" w14:textId="1FCC7E32" w:rsidR="00B11477" w:rsidRPr="00FA6DF9" w:rsidRDefault="00B11477" w:rsidP="007B17C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67" w:type="dxa"/>
          </w:tcPr>
          <w:p w14:paraId="408154DD" w14:textId="77777777" w:rsidR="00B11477" w:rsidRDefault="00B11477" w:rsidP="007B17C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Honorable Mentions</w:t>
            </w:r>
          </w:p>
          <w:p w14:paraId="51EF568A" w14:textId="77777777" w:rsidR="00B11477" w:rsidRPr="00B11477" w:rsidRDefault="00B11477" w:rsidP="007B17C6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Bucknell University</w:t>
            </w:r>
          </w:p>
          <w:p w14:paraId="3BFF590F" w14:textId="77777777" w:rsidR="00B11477" w:rsidRPr="00B11477" w:rsidRDefault="00B11477" w:rsidP="007B17C6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University of California-Irvine</w:t>
            </w:r>
          </w:p>
          <w:p w14:paraId="78DEAA52" w14:textId="4EDC6478" w:rsidR="00B11477" w:rsidRDefault="00B11477" w:rsidP="007B17C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477">
              <w:rPr>
                <w:color w:val="EE0000"/>
                <w:sz w:val="24"/>
                <w:szCs w:val="24"/>
              </w:rPr>
              <w:t>Purdue University - Northwest</w:t>
            </w:r>
          </w:p>
        </w:tc>
      </w:tr>
      <w:tr w:rsidR="00B11477" w14:paraId="2942F303" w14:textId="77777777" w:rsidTr="00A72AB2">
        <w:trPr>
          <w:trHeight w:val="1401"/>
        </w:trPr>
        <w:tc>
          <w:tcPr>
            <w:tcW w:w="5423" w:type="dxa"/>
          </w:tcPr>
          <w:p w14:paraId="5570F6E1" w14:textId="77777777" w:rsidR="00B11477" w:rsidRPr="00FA6DF9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A6DF9">
              <w:rPr>
                <w:sz w:val="24"/>
                <w:szCs w:val="24"/>
              </w:rPr>
              <w:t xml:space="preserve">Exemplary Performance: </w:t>
            </w:r>
            <w:r>
              <w:rPr>
                <w:sz w:val="24"/>
                <w:szCs w:val="24"/>
              </w:rPr>
              <w:t>Efficiency</w:t>
            </w:r>
            <w:r w:rsidRPr="00FA6DF9">
              <w:rPr>
                <w:sz w:val="24"/>
                <w:szCs w:val="24"/>
              </w:rPr>
              <w:t xml:space="preserve"> Race</w:t>
            </w:r>
          </w:p>
          <w:p w14:paraId="69BBEA68" w14:textId="68DB7D4F" w:rsidR="00B11477" w:rsidRPr="00FA6DF9" w:rsidRDefault="00B11477" w:rsidP="00EC2A5B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1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st</w:t>
            </w:r>
            <w:r w:rsidRPr="00FA6DF9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Purdue University</w:t>
            </w:r>
          </w:p>
          <w:p w14:paraId="691C7B5C" w14:textId="6D6573D0" w:rsidR="00B11477" w:rsidRPr="00FA6DF9" w:rsidRDefault="00B11477" w:rsidP="00EC2A5B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2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nd</w:t>
            </w:r>
            <w:r w:rsidRPr="00FA6DF9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Loyola Marymount University</w:t>
            </w:r>
          </w:p>
          <w:p w14:paraId="04B561A0" w14:textId="47124858" w:rsidR="00B11477" w:rsidRPr="00FA6DF9" w:rsidRDefault="00B11477" w:rsidP="00EC2A5B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3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FA6DF9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 xml:space="preserve"> Cleveland State University</w:t>
            </w:r>
          </w:p>
          <w:p w14:paraId="3D6EEB80" w14:textId="77777777" w:rsidR="00B11477" w:rsidRPr="00B113C6" w:rsidRDefault="00B11477" w:rsidP="00EC2A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67" w:type="dxa"/>
          </w:tcPr>
          <w:p w14:paraId="24CB6087" w14:textId="77777777" w:rsidR="00B11477" w:rsidRPr="00B113C6" w:rsidRDefault="00B11477" w:rsidP="00EC2A5B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4781EDE" w14:textId="77777777" w:rsidR="00FD5CEA" w:rsidRDefault="00FD5CEA" w:rsidP="00FD5CEA">
      <w:pPr>
        <w:widowControl w:val="0"/>
        <w:spacing w:after="0" w:line="240" w:lineRule="auto"/>
        <w:rPr>
          <w:sz w:val="24"/>
          <w:szCs w:val="24"/>
        </w:rPr>
      </w:pPr>
    </w:p>
    <w:p w14:paraId="46B26B57" w14:textId="77777777" w:rsidR="00FD5CEA" w:rsidRDefault="00FD5CEA" w:rsidP="000C508B">
      <w:pPr>
        <w:widowControl w:val="0"/>
        <w:spacing w:after="0" w:line="240" w:lineRule="auto"/>
        <w:rPr>
          <w:sz w:val="24"/>
          <w:szCs w:val="24"/>
        </w:rPr>
      </w:pPr>
    </w:p>
    <w:sectPr w:rsidR="00FD5CEA" w:rsidSect="00522A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1F9"/>
    <w:multiLevelType w:val="hybridMultilevel"/>
    <w:tmpl w:val="4676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73C"/>
    <w:multiLevelType w:val="hybridMultilevel"/>
    <w:tmpl w:val="B6CA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773">
    <w:abstractNumId w:val="0"/>
  </w:num>
  <w:num w:numId="2" w16cid:durableId="152995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14"/>
    <w:rsid w:val="00007B72"/>
    <w:rsid w:val="00022FA9"/>
    <w:rsid w:val="00035F43"/>
    <w:rsid w:val="0003611E"/>
    <w:rsid w:val="0004510D"/>
    <w:rsid w:val="000515E6"/>
    <w:rsid w:val="000552E8"/>
    <w:rsid w:val="00061C80"/>
    <w:rsid w:val="000B52DC"/>
    <w:rsid w:val="000C508B"/>
    <w:rsid w:val="000D6F40"/>
    <w:rsid w:val="000F0D42"/>
    <w:rsid w:val="00106CEC"/>
    <w:rsid w:val="001375B9"/>
    <w:rsid w:val="001376D5"/>
    <w:rsid w:val="00170EB2"/>
    <w:rsid w:val="00176528"/>
    <w:rsid w:val="00185963"/>
    <w:rsid w:val="001908AA"/>
    <w:rsid w:val="001A648C"/>
    <w:rsid w:val="001B5122"/>
    <w:rsid w:val="001C3F54"/>
    <w:rsid w:val="001D5FE0"/>
    <w:rsid w:val="001E3848"/>
    <w:rsid w:val="002404B5"/>
    <w:rsid w:val="00243048"/>
    <w:rsid w:val="002C2560"/>
    <w:rsid w:val="002D4B2C"/>
    <w:rsid w:val="002D5479"/>
    <w:rsid w:val="002F1362"/>
    <w:rsid w:val="002F588F"/>
    <w:rsid w:val="00310D37"/>
    <w:rsid w:val="00360ACC"/>
    <w:rsid w:val="00370AD6"/>
    <w:rsid w:val="00373354"/>
    <w:rsid w:val="00392D3B"/>
    <w:rsid w:val="00396024"/>
    <w:rsid w:val="003B309E"/>
    <w:rsid w:val="003B6804"/>
    <w:rsid w:val="003C47B0"/>
    <w:rsid w:val="003D062B"/>
    <w:rsid w:val="003D1D7E"/>
    <w:rsid w:val="003D3C15"/>
    <w:rsid w:val="00400F73"/>
    <w:rsid w:val="004106BD"/>
    <w:rsid w:val="0041764A"/>
    <w:rsid w:val="00444F2A"/>
    <w:rsid w:val="00446EFC"/>
    <w:rsid w:val="00485306"/>
    <w:rsid w:val="00493614"/>
    <w:rsid w:val="004B5AD9"/>
    <w:rsid w:val="004D2FA6"/>
    <w:rsid w:val="004E1645"/>
    <w:rsid w:val="004E2520"/>
    <w:rsid w:val="005111C2"/>
    <w:rsid w:val="00511912"/>
    <w:rsid w:val="0051275F"/>
    <w:rsid w:val="00514A49"/>
    <w:rsid w:val="00515209"/>
    <w:rsid w:val="00521248"/>
    <w:rsid w:val="00522A0C"/>
    <w:rsid w:val="00525CD2"/>
    <w:rsid w:val="0052694A"/>
    <w:rsid w:val="00547514"/>
    <w:rsid w:val="005706C8"/>
    <w:rsid w:val="00573C22"/>
    <w:rsid w:val="005775F1"/>
    <w:rsid w:val="0058353A"/>
    <w:rsid w:val="005A3EF1"/>
    <w:rsid w:val="005A704B"/>
    <w:rsid w:val="005A7D75"/>
    <w:rsid w:val="005C59D3"/>
    <w:rsid w:val="005D775C"/>
    <w:rsid w:val="005E78BB"/>
    <w:rsid w:val="005F4D5B"/>
    <w:rsid w:val="005F70D7"/>
    <w:rsid w:val="006025F2"/>
    <w:rsid w:val="00644F7B"/>
    <w:rsid w:val="00663148"/>
    <w:rsid w:val="006979B4"/>
    <w:rsid w:val="006E282B"/>
    <w:rsid w:val="006F3896"/>
    <w:rsid w:val="0070741E"/>
    <w:rsid w:val="00734408"/>
    <w:rsid w:val="0073645C"/>
    <w:rsid w:val="00756CB8"/>
    <w:rsid w:val="007805A0"/>
    <w:rsid w:val="00784512"/>
    <w:rsid w:val="007B17C6"/>
    <w:rsid w:val="007D2547"/>
    <w:rsid w:val="007E1341"/>
    <w:rsid w:val="007F2B9C"/>
    <w:rsid w:val="00800409"/>
    <w:rsid w:val="00802EEC"/>
    <w:rsid w:val="008158C1"/>
    <w:rsid w:val="008205F5"/>
    <w:rsid w:val="00843D06"/>
    <w:rsid w:val="00844A70"/>
    <w:rsid w:val="008870CF"/>
    <w:rsid w:val="008A582B"/>
    <w:rsid w:val="00952300"/>
    <w:rsid w:val="00981D1B"/>
    <w:rsid w:val="0099361E"/>
    <w:rsid w:val="009A08B2"/>
    <w:rsid w:val="009A08DA"/>
    <w:rsid w:val="009D64E8"/>
    <w:rsid w:val="009E330F"/>
    <w:rsid w:val="00A27865"/>
    <w:rsid w:val="00A27E82"/>
    <w:rsid w:val="00A309F9"/>
    <w:rsid w:val="00A34203"/>
    <w:rsid w:val="00A47129"/>
    <w:rsid w:val="00AA0C8C"/>
    <w:rsid w:val="00AC2F17"/>
    <w:rsid w:val="00AC3CCC"/>
    <w:rsid w:val="00B113C6"/>
    <w:rsid w:val="00B11477"/>
    <w:rsid w:val="00B22EBC"/>
    <w:rsid w:val="00B25833"/>
    <w:rsid w:val="00B30E69"/>
    <w:rsid w:val="00B45AE8"/>
    <w:rsid w:val="00B60122"/>
    <w:rsid w:val="00B727B9"/>
    <w:rsid w:val="00B74597"/>
    <w:rsid w:val="00BA0C90"/>
    <w:rsid w:val="00BA22ED"/>
    <w:rsid w:val="00BC0110"/>
    <w:rsid w:val="00BC2A8C"/>
    <w:rsid w:val="00BE1164"/>
    <w:rsid w:val="00C002A1"/>
    <w:rsid w:val="00C06C8D"/>
    <w:rsid w:val="00C126FE"/>
    <w:rsid w:val="00C17D39"/>
    <w:rsid w:val="00C376F2"/>
    <w:rsid w:val="00C610D2"/>
    <w:rsid w:val="00C90658"/>
    <w:rsid w:val="00CA441C"/>
    <w:rsid w:val="00CB0C8B"/>
    <w:rsid w:val="00CC1F53"/>
    <w:rsid w:val="00CC27F7"/>
    <w:rsid w:val="00CC435C"/>
    <w:rsid w:val="00CE17F3"/>
    <w:rsid w:val="00CE1C72"/>
    <w:rsid w:val="00CF38DE"/>
    <w:rsid w:val="00D06DE9"/>
    <w:rsid w:val="00D070D1"/>
    <w:rsid w:val="00D10A7C"/>
    <w:rsid w:val="00D12B80"/>
    <w:rsid w:val="00D22545"/>
    <w:rsid w:val="00D34446"/>
    <w:rsid w:val="00D4089D"/>
    <w:rsid w:val="00D409F7"/>
    <w:rsid w:val="00D54E70"/>
    <w:rsid w:val="00D55164"/>
    <w:rsid w:val="00D72A37"/>
    <w:rsid w:val="00D7662D"/>
    <w:rsid w:val="00D828FF"/>
    <w:rsid w:val="00D87D8E"/>
    <w:rsid w:val="00D93FB3"/>
    <w:rsid w:val="00DA2FB2"/>
    <w:rsid w:val="00DF3817"/>
    <w:rsid w:val="00E01305"/>
    <w:rsid w:val="00E273CE"/>
    <w:rsid w:val="00E27A9F"/>
    <w:rsid w:val="00E471CB"/>
    <w:rsid w:val="00E50B33"/>
    <w:rsid w:val="00E933ED"/>
    <w:rsid w:val="00EA7C0C"/>
    <w:rsid w:val="00EB230E"/>
    <w:rsid w:val="00EB3988"/>
    <w:rsid w:val="00EE0309"/>
    <w:rsid w:val="00EF48A9"/>
    <w:rsid w:val="00F3202D"/>
    <w:rsid w:val="00F93816"/>
    <w:rsid w:val="00FA6DF9"/>
    <w:rsid w:val="00FD104F"/>
    <w:rsid w:val="00FD5CEA"/>
    <w:rsid w:val="00FE1026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AA69"/>
  <w15:docId w15:val="{369D455F-3553-47AB-877D-ECF4AA6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751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left w:val="none" w:sz="0" w:space="0" w:color="auto"/>
        <w:bottom w:val="single" w:sz="4" w:space="10" w:color="5B9BD5" w:themeColor="accent1"/>
        <w:right w:val="none" w:sz="0" w:space="0" w:color="auto"/>
        <w:between w:val="none" w:sz="0" w:space="0" w:color="auto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F1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D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y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F4FA97-EB6D-4D65-8C58-37DD3468E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</TotalTime>
  <Pages>1</Pages>
  <Words>167</Words>
  <Characters>1034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Beyer</dc:creator>
  <cp:keywords/>
  <dc:description/>
  <cp:lastModifiedBy>Mary Pluta</cp:lastModifiedBy>
  <cp:revision>3</cp:revision>
  <cp:lastPrinted>2022-05-02T15:44:00Z</cp:lastPrinted>
  <dcterms:created xsi:type="dcterms:W3CDTF">2026-04-27T13:03:00Z</dcterms:created>
  <dcterms:modified xsi:type="dcterms:W3CDTF">2026-04-27T13:10:00Z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