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62C07" w14:textId="77777777" w:rsidR="00170EB2" w:rsidRDefault="009A08B2" w:rsidP="0058353A">
      <w:pPr>
        <w:jc w:val="center"/>
        <w:rPr>
          <w:b/>
          <w:color w:val="auto"/>
          <w:sz w:val="24"/>
          <w:szCs w:val="24"/>
        </w:rPr>
      </w:pPr>
      <w:r>
        <w:rPr>
          <w:b/>
          <w:noProof/>
          <w:color w:val="auto"/>
          <w:sz w:val="24"/>
          <w:szCs w:val="24"/>
        </w:rPr>
        <w:drawing>
          <wp:inline distT="0" distB="0" distL="0" distR="0" wp14:anchorId="3502E1A6" wp14:editId="2CB3B4A1">
            <wp:extent cx="1008832" cy="68693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832" cy="686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7C194C" w14:textId="7E8A8CF3" w:rsidR="00E27A9F" w:rsidRPr="00511912" w:rsidRDefault="00CE1C72" w:rsidP="0058353A">
      <w:pPr>
        <w:jc w:val="center"/>
        <w:rPr>
          <w:b/>
          <w:color w:val="auto"/>
          <w:sz w:val="24"/>
          <w:szCs w:val="24"/>
        </w:rPr>
      </w:pPr>
      <w:bookmarkStart w:id="0" w:name="_Hlk103235590"/>
      <w:r w:rsidRPr="00B113C6">
        <w:rPr>
          <w:b/>
          <w:color w:val="auto"/>
          <w:sz w:val="24"/>
          <w:szCs w:val="24"/>
        </w:rPr>
        <w:t>202</w:t>
      </w:r>
      <w:r w:rsidR="00FD5CEA">
        <w:rPr>
          <w:b/>
          <w:color w:val="auto"/>
          <w:sz w:val="24"/>
          <w:szCs w:val="24"/>
        </w:rPr>
        <w:t>6</w:t>
      </w:r>
      <w:r w:rsidRPr="00B113C6">
        <w:rPr>
          <w:b/>
          <w:color w:val="auto"/>
          <w:sz w:val="24"/>
          <w:szCs w:val="24"/>
        </w:rPr>
        <w:t xml:space="preserve"> Fluid Power Vehicle Challenge </w:t>
      </w:r>
      <w:r w:rsidR="0051275F" w:rsidRPr="00B113C6">
        <w:rPr>
          <w:b/>
          <w:color w:val="auto"/>
          <w:sz w:val="24"/>
          <w:szCs w:val="24"/>
        </w:rPr>
        <w:t>Final Competition</w:t>
      </w:r>
      <w:r w:rsidR="00511912">
        <w:rPr>
          <w:b/>
          <w:color w:val="auto"/>
          <w:sz w:val="24"/>
          <w:szCs w:val="24"/>
        </w:rPr>
        <w:t xml:space="preserve"> Awards</w:t>
      </w:r>
    </w:p>
    <w:p w14:paraId="589DE19E" w14:textId="1E8290AD" w:rsidR="004D2FA6" w:rsidRPr="00B113C6" w:rsidRDefault="00FD5CEA" w:rsidP="0058353A">
      <w:pPr>
        <w:jc w:val="center"/>
        <w:rPr>
          <w:b/>
          <w:color w:val="auto"/>
          <w:sz w:val="24"/>
          <w:szCs w:val="24"/>
        </w:rPr>
      </w:pPr>
      <w:bookmarkStart w:id="1" w:name="_Hlk102380100"/>
      <w:bookmarkEnd w:id="0"/>
      <w:r>
        <w:rPr>
          <w:b/>
          <w:color w:val="auto"/>
          <w:sz w:val="24"/>
          <w:szCs w:val="24"/>
        </w:rPr>
        <w:t>Sarasota, FL</w:t>
      </w:r>
    </w:p>
    <w:p w14:paraId="75848043" w14:textId="77777777" w:rsidR="003D1D7E" w:rsidRDefault="003D1D7E" w:rsidP="0058353A">
      <w:pPr>
        <w:widowControl w:val="0"/>
        <w:spacing w:after="0" w:line="240" w:lineRule="auto"/>
        <w:rPr>
          <w:sz w:val="20"/>
          <w:szCs w:val="20"/>
        </w:rPr>
      </w:pPr>
    </w:p>
    <w:p w14:paraId="454D5161" w14:textId="43AA40CB" w:rsidR="00B113C6" w:rsidRDefault="00B113C6" w:rsidP="0058353A">
      <w:pPr>
        <w:widowControl w:val="0"/>
        <w:spacing w:after="0" w:line="240" w:lineRule="auto"/>
        <w:rPr>
          <w:sz w:val="20"/>
          <w:szCs w:val="20"/>
        </w:rPr>
        <w:sectPr w:rsidR="00B113C6" w:rsidSect="00522A0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19C121F" w14:textId="5C2D579C" w:rsidR="00CB0C8B" w:rsidRPr="00DE4766" w:rsidRDefault="000C508B" w:rsidP="0058353A">
      <w:pPr>
        <w:widowControl w:val="0"/>
        <w:spacing w:after="0" w:line="240" w:lineRule="auto"/>
        <w:rPr>
          <w:b/>
          <w:bCs/>
          <w:sz w:val="24"/>
          <w:szCs w:val="24"/>
        </w:rPr>
      </w:pPr>
      <w:r w:rsidRPr="00DE4766">
        <w:rPr>
          <w:b/>
          <w:bCs/>
          <w:sz w:val="24"/>
          <w:szCs w:val="24"/>
        </w:rPr>
        <w:t>Grand</w:t>
      </w:r>
      <w:r w:rsidR="00CB0C8B" w:rsidRPr="00DE4766">
        <w:rPr>
          <w:b/>
          <w:bCs/>
          <w:sz w:val="24"/>
          <w:szCs w:val="24"/>
        </w:rPr>
        <w:t xml:space="preserve"> Champion</w:t>
      </w:r>
    </w:p>
    <w:p w14:paraId="4B700907" w14:textId="1D2C9021" w:rsidR="00CB0C8B" w:rsidRPr="00DE4766" w:rsidRDefault="00CB0C8B" w:rsidP="0058353A">
      <w:pPr>
        <w:widowControl w:val="0"/>
        <w:spacing w:after="0" w:line="240" w:lineRule="auto"/>
        <w:rPr>
          <w:color w:val="auto"/>
          <w:sz w:val="24"/>
          <w:szCs w:val="24"/>
        </w:rPr>
      </w:pPr>
      <w:r w:rsidRPr="00DE4766">
        <w:rPr>
          <w:color w:val="auto"/>
          <w:sz w:val="24"/>
          <w:szCs w:val="24"/>
        </w:rPr>
        <w:t>1</w:t>
      </w:r>
      <w:r w:rsidRPr="00DE4766">
        <w:rPr>
          <w:color w:val="auto"/>
          <w:sz w:val="24"/>
          <w:szCs w:val="24"/>
          <w:vertAlign w:val="superscript"/>
        </w:rPr>
        <w:t>st</w:t>
      </w:r>
      <w:r w:rsidRPr="00DE4766">
        <w:rPr>
          <w:color w:val="auto"/>
          <w:sz w:val="24"/>
          <w:szCs w:val="24"/>
        </w:rPr>
        <w:t xml:space="preserve"> </w:t>
      </w:r>
      <w:r w:rsidR="00FA6DF9" w:rsidRPr="00DE4766">
        <w:rPr>
          <w:color w:val="auto"/>
          <w:sz w:val="24"/>
          <w:szCs w:val="24"/>
        </w:rPr>
        <w:t>P</w:t>
      </w:r>
      <w:r w:rsidRPr="00DE4766">
        <w:rPr>
          <w:color w:val="auto"/>
          <w:sz w:val="24"/>
          <w:szCs w:val="24"/>
        </w:rPr>
        <w:t xml:space="preserve">lace – </w:t>
      </w:r>
      <w:r w:rsidR="00DE4766" w:rsidRPr="00DE4766">
        <w:rPr>
          <w:color w:val="auto"/>
          <w:sz w:val="24"/>
          <w:szCs w:val="24"/>
        </w:rPr>
        <w:t>University of Louisiana at Lafayette</w:t>
      </w:r>
    </w:p>
    <w:p w14:paraId="24171C40" w14:textId="0D44CD85" w:rsidR="00CB0C8B" w:rsidRPr="00DE4766" w:rsidRDefault="00CB0C8B" w:rsidP="0058353A">
      <w:pPr>
        <w:widowControl w:val="0"/>
        <w:spacing w:after="0" w:line="240" w:lineRule="auto"/>
        <w:rPr>
          <w:color w:val="auto"/>
          <w:sz w:val="24"/>
          <w:szCs w:val="24"/>
        </w:rPr>
      </w:pPr>
      <w:r w:rsidRPr="00DE4766">
        <w:rPr>
          <w:color w:val="auto"/>
          <w:sz w:val="24"/>
          <w:szCs w:val="24"/>
        </w:rPr>
        <w:t>2</w:t>
      </w:r>
      <w:r w:rsidRPr="00DE4766">
        <w:rPr>
          <w:color w:val="auto"/>
          <w:sz w:val="24"/>
          <w:szCs w:val="24"/>
          <w:vertAlign w:val="superscript"/>
        </w:rPr>
        <w:t>nd</w:t>
      </w:r>
      <w:r w:rsidRPr="00DE4766">
        <w:rPr>
          <w:color w:val="auto"/>
          <w:sz w:val="24"/>
          <w:szCs w:val="24"/>
        </w:rPr>
        <w:t xml:space="preserve"> </w:t>
      </w:r>
      <w:r w:rsidR="00FA6DF9" w:rsidRPr="00DE4766">
        <w:rPr>
          <w:color w:val="auto"/>
          <w:sz w:val="24"/>
          <w:szCs w:val="24"/>
        </w:rPr>
        <w:t>P</w:t>
      </w:r>
      <w:r w:rsidRPr="00DE4766">
        <w:rPr>
          <w:color w:val="auto"/>
          <w:sz w:val="24"/>
          <w:szCs w:val="24"/>
        </w:rPr>
        <w:t xml:space="preserve">lace – </w:t>
      </w:r>
      <w:r w:rsidR="00DE4766" w:rsidRPr="00DE4766">
        <w:rPr>
          <w:color w:val="auto"/>
          <w:sz w:val="24"/>
          <w:szCs w:val="24"/>
        </w:rPr>
        <w:t>FAMU-FSU College of Engineering</w:t>
      </w:r>
    </w:p>
    <w:p w14:paraId="25A37A66" w14:textId="7E3E6482" w:rsidR="00CB0C8B" w:rsidRPr="00DE4766" w:rsidRDefault="00CB0C8B" w:rsidP="0058353A">
      <w:pPr>
        <w:widowControl w:val="0"/>
        <w:spacing w:after="0" w:line="240" w:lineRule="auto"/>
        <w:rPr>
          <w:color w:val="auto"/>
          <w:sz w:val="24"/>
          <w:szCs w:val="24"/>
        </w:rPr>
      </w:pPr>
      <w:r w:rsidRPr="00DE4766">
        <w:rPr>
          <w:color w:val="auto"/>
          <w:sz w:val="24"/>
          <w:szCs w:val="24"/>
        </w:rPr>
        <w:t>3</w:t>
      </w:r>
      <w:r w:rsidRPr="00DE4766">
        <w:rPr>
          <w:color w:val="auto"/>
          <w:sz w:val="24"/>
          <w:szCs w:val="24"/>
          <w:vertAlign w:val="superscript"/>
        </w:rPr>
        <w:t>rd</w:t>
      </w:r>
      <w:r w:rsidRPr="00DE4766">
        <w:rPr>
          <w:color w:val="auto"/>
          <w:sz w:val="24"/>
          <w:szCs w:val="24"/>
        </w:rPr>
        <w:t xml:space="preserve"> Place – </w:t>
      </w:r>
      <w:r w:rsidR="00DE4766" w:rsidRPr="00DE4766">
        <w:rPr>
          <w:color w:val="auto"/>
          <w:sz w:val="24"/>
          <w:szCs w:val="24"/>
        </w:rPr>
        <w:t>Kennesaw State University</w:t>
      </w:r>
    </w:p>
    <w:p w14:paraId="3998461B" w14:textId="77777777" w:rsidR="000C508B" w:rsidRDefault="000C508B" w:rsidP="000C508B">
      <w:pPr>
        <w:widowControl w:val="0"/>
        <w:spacing w:after="0" w:line="240" w:lineRule="auto"/>
        <w:jc w:val="center"/>
        <w:rPr>
          <w:b/>
          <w:bCs/>
          <w:sz w:val="24"/>
          <w:szCs w:val="24"/>
        </w:rPr>
      </w:pPr>
    </w:p>
    <w:p w14:paraId="6F6D6D3D" w14:textId="5E9943A5" w:rsidR="00FA6DF9" w:rsidRDefault="000C508B" w:rsidP="00FA6DF9">
      <w:pPr>
        <w:widowControl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  <w:r w:rsidRPr="00511912">
        <w:rPr>
          <w:b/>
          <w:bCs/>
          <w:sz w:val="24"/>
          <w:szCs w:val="24"/>
        </w:rPr>
        <w:t xml:space="preserve">The following teams won </w:t>
      </w:r>
      <w:r w:rsidRPr="00511912">
        <w:rPr>
          <w:b/>
          <w:bCs/>
          <w:color w:val="auto"/>
          <w:sz w:val="24"/>
          <w:szCs w:val="24"/>
        </w:rPr>
        <w:t>cash prizes for exemplary performance.</w:t>
      </w:r>
    </w:p>
    <w:p w14:paraId="7697DF01" w14:textId="77777777" w:rsidR="00FA6DF9" w:rsidRDefault="00FA6DF9" w:rsidP="00FA6DF9">
      <w:pPr>
        <w:widowControl w:val="0"/>
        <w:spacing w:after="0" w:line="240" w:lineRule="auto"/>
        <w:jc w:val="center"/>
        <w:rPr>
          <w:b/>
          <w:bCs/>
          <w:color w:val="auto"/>
          <w:sz w:val="24"/>
          <w:szCs w:val="24"/>
        </w:rPr>
      </w:pPr>
    </w:p>
    <w:p w14:paraId="7FFE5663" w14:textId="77777777" w:rsidR="00FA6DF9" w:rsidRPr="00FA6DF9" w:rsidRDefault="00FA6DF9" w:rsidP="00784512">
      <w:pPr>
        <w:widowControl w:val="0"/>
        <w:spacing w:after="0" w:line="240" w:lineRule="auto"/>
        <w:rPr>
          <w:b/>
          <w:bCs/>
          <w:color w:val="auto"/>
          <w:sz w:val="24"/>
          <w:szCs w:val="24"/>
        </w:rPr>
      </w:pPr>
    </w:p>
    <w:p w14:paraId="0B9B68E9" w14:textId="77777777" w:rsidR="00CB0C8B" w:rsidRPr="00B113C6" w:rsidRDefault="00CB0C8B" w:rsidP="0058353A">
      <w:pPr>
        <w:widowControl w:val="0"/>
        <w:spacing w:after="0" w:line="240" w:lineRule="auto"/>
        <w:rPr>
          <w:sz w:val="24"/>
          <w:szCs w:val="24"/>
        </w:rPr>
      </w:pPr>
    </w:p>
    <w:tbl>
      <w:tblPr>
        <w:tblStyle w:val="TableGrid"/>
        <w:tblW w:w="10790" w:type="dxa"/>
        <w:tblLook w:val="04A0" w:firstRow="1" w:lastRow="0" w:firstColumn="1" w:lastColumn="0" w:noHBand="0" w:noVBand="1"/>
      </w:tblPr>
      <w:tblGrid>
        <w:gridCol w:w="5397"/>
        <w:gridCol w:w="5393"/>
      </w:tblGrid>
      <w:tr w:rsidR="00FD5CEA" w14:paraId="56E906ED" w14:textId="77777777" w:rsidTr="004402C0">
        <w:tc>
          <w:tcPr>
            <w:tcW w:w="5397" w:type="dxa"/>
          </w:tcPr>
          <w:p w14:paraId="39E48046" w14:textId="2B583E27" w:rsidR="00FD5CEA" w:rsidRDefault="00FD5CEA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Presentation Award</w:t>
            </w:r>
          </w:p>
          <w:p w14:paraId="6C3CD456" w14:textId="27CB3F56" w:rsidR="00FD5CEA" w:rsidRDefault="00DE4766" w:rsidP="00FD5CE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DE4766">
              <w:rPr>
                <w:color w:val="EE0000"/>
                <w:sz w:val="24"/>
                <w:szCs w:val="24"/>
              </w:rPr>
              <w:t>University of Utah</w:t>
            </w:r>
          </w:p>
        </w:tc>
        <w:tc>
          <w:tcPr>
            <w:tcW w:w="5393" w:type="dxa"/>
          </w:tcPr>
          <w:p w14:paraId="49F17FA5" w14:textId="77777777" w:rsidR="00FD5CEA" w:rsidRPr="00B113C6" w:rsidRDefault="00FD5CEA" w:rsidP="00FA6DF9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B113C6">
              <w:rPr>
                <w:color w:val="auto"/>
                <w:sz w:val="24"/>
                <w:szCs w:val="24"/>
              </w:rPr>
              <w:t>Best Use of Electronics, Sponsored by IFP Motion Solutions Inc.</w:t>
            </w:r>
          </w:p>
          <w:p w14:paraId="5CD4307A" w14:textId="77777777" w:rsidR="00FD5CEA" w:rsidRDefault="00DE4766" w:rsidP="00FD5CEA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sz w:val="24"/>
                <w:szCs w:val="24"/>
              </w:rPr>
            </w:pPr>
            <w:r w:rsidRPr="00DE4766">
              <w:rPr>
                <w:color w:val="EE0000"/>
                <w:sz w:val="24"/>
                <w:szCs w:val="24"/>
              </w:rPr>
              <w:t>University of Alabama at Birmingham</w:t>
            </w:r>
          </w:p>
          <w:p w14:paraId="74AAC8DF" w14:textId="0143C728" w:rsidR="00DE4766" w:rsidRDefault="00DE4766" w:rsidP="00FD5CEA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5CEA" w14:paraId="146C492E" w14:textId="77777777" w:rsidTr="004402C0">
        <w:tc>
          <w:tcPr>
            <w:tcW w:w="5397" w:type="dxa"/>
          </w:tcPr>
          <w:p w14:paraId="50669AAB" w14:textId="2C3BF72F" w:rsidR="00FD5CEA" w:rsidRPr="00B113C6" w:rsidRDefault="00FD5CEA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3C6">
              <w:rPr>
                <w:sz w:val="24"/>
                <w:szCs w:val="24"/>
              </w:rPr>
              <w:t xml:space="preserve">Best Use of Pneumatics, Sponsored by </w:t>
            </w:r>
            <w:r>
              <w:rPr>
                <w:sz w:val="24"/>
                <w:szCs w:val="24"/>
              </w:rPr>
              <w:t>IMI</w:t>
            </w:r>
          </w:p>
          <w:p w14:paraId="0B487960" w14:textId="2366730D" w:rsidR="00FD5CEA" w:rsidRPr="00B113C6" w:rsidRDefault="00DE4766" w:rsidP="00FA6DF9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University of Utah</w:t>
            </w:r>
          </w:p>
          <w:p w14:paraId="3F74C042" w14:textId="77777777" w:rsidR="00FD5CEA" w:rsidRDefault="00FD5CEA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93" w:type="dxa"/>
          </w:tcPr>
          <w:p w14:paraId="7473DAC1" w14:textId="77777777" w:rsidR="00DE4766" w:rsidRDefault="00DE4766" w:rsidP="00DE4766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Judges’ Choice – </w:t>
            </w:r>
            <w:r w:rsidRPr="00DE4766">
              <w:rPr>
                <w:sz w:val="24"/>
                <w:szCs w:val="24"/>
              </w:rPr>
              <w:t>Perseverance</w:t>
            </w:r>
          </w:p>
          <w:p w14:paraId="6DD427EF" w14:textId="77777777" w:rsidR="00FD5CEA" w:rsidRPr="00DE4766" w:rsidRDefault="00DE4766" w:rsidP="00DE4766">
            <w:pPr>
              <w:widowControl w:val="0"/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DE4766">
              <w:rPr>
                <w:color w:val="EE0000"/>
                <w:sz w:val="24"/>
                <w:szCs w:val="24"/>
              </w:rPr>
              <w:t>Tie: University of Utah and Tennessee State University</w:t>
            </w:r>
          </w:p>
          <w:p w14:paraId="7D006D41" w14:textId="1B9C0644" w:rsidR="00DE4766" w:rsidRDefault="00DE4766" w:rsidP="00DE476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FD5CEA" w14:paraId="302E770E" w14:textId="77777777" w:rsidTr="004402C0">
        <w:tc>
          <w:tcPr>
            <w:tcW w:w="5397" w:type="dxa"/>
          </w:tcPr>
          <w:p w14:paraId="7C1820D2" w14:textId="6419D644" w:rsidR="00FD5CEA" w:rsidRPr="00B113C6" w:rsidRDefault="00FD5CEA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3C6">
              <w:rPr>
                <w:sz w:val="24"/>
                <w:szCs w:val="24"/>
              </w:rPr>
              <w:t>Judges</w:t>
            </w:r>
            <w:r>
              <w:rPr>
                <w:sz w:val="24"/>
                <w:szCs w:val="24"/>
              </w:rPr>
              <w:t>’</w:t>
            </w:r>
            <w:r w:rsidRPr="00B113C6">
              <w:rPr>
                <w:sz w:val="24"/>
                <w:szCs w:val="24"/>
              </w:rPr>
              <w:t xml:space="preserve"> Choice - Design </w:t>
            </w:r>
          </w:p>
          <w:p w14:paraId="03C74819" w14:textId="3E71C3EC" w:rsidR="00FD5CEA" w:rsidRPr="00B113C6" w:rsidRDefault="00DE4766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DE4766">
              <w:rPr>
                <w:color w:val="EE0000"/>
                <w:sz w:val="24"/>
                <w:szCs w:val="24"/>
              </w:rPr>
              <w:t>California Polytechnic</w:t>
            </w:r>
          </w:p>
        </w:tc>
        <w:tc>
          <w:tcPr>
            <w:tcW w:w="5393" w:type="dxa"/>
          </w:tcPr>
          <w:p w14:paraId="043D4BC4" w14:textId="77777777" w:rsidR="00DE4766" w:rsidRPr="00B113C6" w:rsidRDefault="00DE4766" w:rsidP="00DE4766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3C6">
              <w:rPr>
                <w:sz w:val="24"/>
                <w:szCs w:val="24"/>
              </w:rPr>
              <w:t>Judges</w:t>
            </w:r>
            <w:r>
              <w:rPr>
                <w:sz w:val="24"/>
                <w:szCs w:val="24"/>
              </w:rPr>
              <w:t>’</w:t>
            </w:r>
            <w:r w:rsidRPr="00B113C6">
              <w:rPr>
                <w:sz w:val="24"/>
                <w:szCs w:val="24"/>
              </w:rPr>
              <w:t xml:space="preserve"> Choice </w:t>
            </w:r>
            <w:r>
              <w:rPr>
                <w:sz w:val="24"/>
                <w:szCs w:val="24"/>
              </w:rPr>
              <w:t>–</w:t>
            </w:r>
            <w:r w:rsidRPr="00B113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Sportsmanship</w:t>
            </w:r>
          </w:p>
          <w:p w14:paraId="30D142D8" w14:textId="77777777" w:rsidR="00FD5CEA" w:rsidRPr="00DE4766" w:rsidRDefault="00DE4766" w:rsidP="00DE4766">
            <w:pPr>
              <w:widowControl w:val="0"/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DE4766">
              <w:rPr>
                <w:color w:val="EE0000"/>
                <w:sz w:val="24"/>
                <w:szCs w:val="24"/>
              </w:rPr>
              <w:t>North Carolina A&amp;T</w:t>
            </w:r>
          </w:p>
          <w:p w14:paraId="0F25976A" w14:textId="3E906263" w:rsidR="00DE4766" w:rsidRPr="00B113C6" w:rsidRDefault="00DE4766" w:rsidP="00DE4766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</w:p>
        </w:tc>
      </w:tr>
      <w:tr w:rsidR="00DE4766" w14:paraId="1F0ABB85" w14:textId="77777777" w:rsidTr="004402C0">
        <w:tc>
          <w:tcPr>
            <w:tcW w:w="5397" w:type="dxa"/>
          </w:tcPr>
          <w:p w14:paraId="327079FC" w14:textId="5F2DFC86" w:rsidR="00DE4766" w:rsidRPr="00B113C6" w:rsidRDefault="00DE4766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B113C6">
              <w:rPr>
                <w:sz w:val="24"/>
                <w:szCs w:val="24"/>
              </w:rPr>
              <w:t>Judges</w:t>
            </w:r>
            <w:r>
              <w:rPr>
                <w:sz w:val="24"/>
                <w:szCs w:val="24"/>
              </w:rPr>
              <w:t>’</w:t>
            </w:r>
            <w:r w:rsidRPr="00B113C6">
              <w:rPr>
                <w:sz w:val="24"/>
                <w:szCs w:val="24"/>
              </w:rPr>
              <w:t xml:space="preserve"> Choice – Workmanship</w:t>
            </w:r>
          </w:p>
          <w:p w14:paraId="7351CFD9" w14:textId="5A47E7BF" w:rsidR="00DE4766" w:rsidRPr="00B113C6" w:rsidRDefault="00DE4766" w:rsidP="00FA6DF9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DE4766">
              <w:rPr>
                <w:color w:val="EE0000"/>
                <w:sz w:val="24"/>
                <w:szCs w:val="24"/>
              </w:rPr>
              <w:t>Drexel University</w:t>
            </w:r>
          </w:p>
        </w:tc>
        <w:tc>
          <w:tcPr>
            <w:tcW w:w="5393" w:type="dxa"/>
          </w:tcPr>
          <w:p w14:paraId="3215E5F8" w14:textId="77777777" w:rsidR="00DE4766" w:rsidRPr="00DE4766" w:rsidRDefault="00DE4766" w:rsidP="005A3EF1">
            <w:pPr>
              <w:widowControl w:val="0"/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4766">
              <w:rPr>
                <w:color w:val="auto"/>
                <w:sz w:val="24"/>
                <w:szCs w:val="24"/>
              </w:rPr>
              <w:t>Exemplary Performance: Efficiency Race</w:t>
            </w:r>
          </w:p>
          <w:p w14:paraId="0D242F3E" w14:textId="3759091A" w:rsidR="00DE4766" w:rsidRPr="00DE4766" w:rsidRDefault="00DE4766" w:rsidP="005A3EF1">
            <w:pPr>
              <w:widowControl w:val="0"/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DE4766">
              <w:rPr>
                <w:color w:val="EE0000"/>
                <w:sz w:val="24"/>
                <w:szCs w:val="24"/>
              </w:rPr>
              <w:t>1</w:t>
            </w:r>
            <w:r w:rsidRPr="00DE4766">
              <w:rPr>
                <w:color w:val="EE0000"/>
                <w:sz w:val="24"/>
                <w:szCs w:val="24"/>
                <w:vertAlign w:val="superscript"/>
              </w:rPr>
              <w:t>st</w:t>
            </w:r>
            <w:r w:rsidRPr="00DE4766">
              <w:rPr>
                <w:color w:val="EE0000"/>
                <w:sz w:val="24"/>
                <w:szCs w:val="24"/>
              </w:rPr>
              <w:t xml:space="preserve">: </w:t>
            </w:r>
            <w:r w:rsidR="00645839" w:rsidRPr="00DE4766">
              <w:rPr>
                <w:color w:val="EE0000"/>
                <w:sz w:val="24"/>
                <w:szCs w:val="24"/>
              </w:rPr>
              <w:t>FAMU-FSU College of Engineering</w:t>
            </w:r>
            <w:r w:rsidR="00645839" w:rsidRPr="00DE4766">
              <w:rPr>
                <w:color w:val="EE0000"/>
                <w:sz w:val="24"/>
                <w:szCs w:val="24"/>
              </w:rPr>
              <w:t xml:space="preserve"> </w:t>
            </w:r>
          </w:p>
          <w:p w14:paraId="40351053" w14:textId="67825E67" w:rsidR="00DE4766" w:rsidRPr="00DE4766" w:rsidRDefault="00DE4766" w:rsidP="005A3EF1">
            <w:pPr>
              <w:widowControl w:val="0"/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DE4766">
              <w:rPr>
                <w:color w:val="EE0000"/>
                <w:sz w:val="24"/>
                <w:szCs w:val="24"/>
              </w:rPr>
              <w:t>2</w:t>
            </w:r>
            <w:r w:rsidRPr="00DE4766">
              <w:rPr>
                <w:color w:val="EE0000"/>
                <w:sz w:val="24"/>
                <w:szCs w:val="24"/>
                <w:vertAlign w:val="superscript"/>
              </w:rPr>
              <w:t>nd</w:t>
            </w:r>
            <w:r w:rsidRPr="00DE4766">
              <w:rPr>
                <w:color w:val="EE0000"/>
                <w:sz w:val="24"/>
                <w:szCs w:val="24"/>
              </w:rPr>
              <w:t xml:space="preserve">: </w:t>
            </w:r>
            <w:r w:rsidR="00645839" w:rsidRPr="00DE4766">
              <w:rPr>
                <w:color w:val="EE0000"/>
                <w:sz w:val="24"/>
                <w:szCs w:val="24"/>
              </w:rPr>
              <w:t>University of Louisiana at Lafayette</w:t>
            </w:r>
          </w:p>
          <w:p w14:paraId="40195B2A" w14:textId="77777777" w:rsidR="00DE4766" w:rsidRPr="00DE4766" w:rsidRDefault="00DE4766" w:rsidP="005A3EF1">
            <w:pPr>
              <w:widowControl w:val="0"/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DE4766">
              <w:rPr>
                <w:color w:val="EE0000"/>
                <w:sz w:val="24"/>
                <w:szCs w:val="24"/>
              </w:rPr>
              <w:t>3</w:t>
            </w:r>
            <w:r w:rsidRPr="00DE4766">
              <w:rPr>
                <w:color w:val="EE0000"/>
                <w:sz w:val="24"/>
                <w:szCs w:val="24"/>
                <w:vertAlign w:val="superscript"/>
              </w:rPr>
              <w:t>rd</w:t>
            </w:r>
            <w:r w:rsidRPr="00DE4766">
              <w:rPr>
                <w:color w:val="EE0000"/>
                <w:sz w:val="24"/>
                <w:szCs w:val="24"/>
              </w:rPr>
              <w:t>: California Polytechnic</w:t>
            </w:r>
          </w:p>
          <w:p w14:paraId="249FBC62" w14:textId="4EC01FD6" w:rsidR="00DE4766" w:rsidRPr="00B113C6" w:rsidRDefault="00DE4766" w:rsidP="005A3EF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E4766" w14:paraId="452FBFF1" w14:textId="77777777" w:rsidTr="004402C0">
        <w:tc>
          <w:tcPr>
            <w:tcW w:w="5397" w:type="dxa"/>
          </w:tcPr>
          <w:p w14:paraId="6F2D8458" w14:textId="77777777" w:rsidR="00DE4766" w:rsidRPr="00CB0C8B" w:rsidRDefault="00DE4766" w:rsidP="005A3EF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Exemplary Performance: </w:t>
            </w:r>
            <w:r w:rsidRPr="00B113C6">
              <w:rPr>
                <w:sz w:val="24"/>
                <w:szCs w:val="24"/>
              </w:rPr>
              <w:t>Sprint Race</w:t>
            </w:r>
          </w:p>
          <w:p w14:paraId="403B2179" w14:textId="77777777" w:rsidR="00DE4766" w:rsidRPr="00DE4766" w:rsidRDefault="00DE4766" w:rsidP="005A3EF1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DE4766">
              <w:rPr>
                <w:color w:val="EE0000"/>
                <w:sz w:val="24"/>
                <w:szCs w:val="24"/>
              </w:rPr>
              <w:t>1</w:t>
            </w:r>
            <w:r w:rsidRPr="00DE4766">
              <w:rPr>
                <w:color w:val="EE0000"/>
                <w:sz w:val="24"/>
                <w:szCs w:val="24"/>
                <w:vertAlign w:val="superscript"/>
              </w:rPr>
              <w:t>st</w:t>
            </w:r>
            <w:r w:rsidRPr="00DE4766">
              <w:rPr>
                <w:color w:val="EE0000"/>
                <w:sz w:val="24"/>
                <w:szCs w:val="24"/>
              </w:rPr>
              <w:t>: Kennesaw State University</w:t>
            </w:r>
          </w:p>
          <w:p w14:paraId="37800263" w14:textId="77777777" w:rsidR="00DE4766" w:rsidRPr="00DE4766" w:rsidRDefault="00DE4766" w:rsidP="005A3EF1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DE4766">
              <w:rPr>
                <w:color w:val="EE0000"/>
                <w:sz w:val="24"/>
                <w:szCs w:val="24"/>
              </w:rPr>
              <w:t>2</w:t>
            </w:r>
            <w:r w:rsidRPr="00DE4766">
              <w:rPr>
                <w:color w:val="EE0000"/>
                <w:sz w:val="24"/>
                <w:szCs w:val="24"/>
                <w:vertAlign w:val="superscript"/>
              </w:rPr>
              <w:t>nd</w:t>
            </w:r>
            <w:r w:rsidRPr="00DE4766">
              <w:rPr>
                <w:color w:val="EE0000"/>
                <w:sz w:val="24"/>
                <w:szCs w:val="24"/>
              </w:rPr>
              <w:t>: FAMU-FSU College of Engineering</w:t>
            </w:r>
          </w:p>
          <w:p w14:paraId="44E86B3A" w14:textId="77777777" w:rsidR="00DE4766" w:rsidRPr="00DE4766" w:rsidRDefault="00DE4766" w:rsidP="005A3EF1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DE4766">
              <w:rPr>
                <w:color w:val="EE0000"/>
                <w:sz w:val="24"/>
                <w:szCs w:val="24"/>
              </w:rPr>
              <w:t>3</w:t>
            </w:r>
            <w:r w:rsidRPr="00DE4766">
              <w:rPr>
                <w:color w:val="EE0000"/>
                <w:sz w:val="24"/>
                <w:szCs w:val="24"/>
                <w:vertAlign w:val="superscript"/>
              </w:rPr>
              <w:t>rd</w:t>
            </w:r>
            <w:r w:rsidRPr="00DE4766">
              <w:rPr>
                <w:color w:val="EE0000"/>
                <w:sz w:val="24"/>
                <w:szCs w:val="24"/>
              </w:rPr>
              <w:t>: University of Utah</w:t>
            </w:r>
          </w:p>
          <w:p w14:paraId="09B47C5C" w14:textId="3C8638C9" w:rsidR="00DE4766" w:rsidRPr="00B113C6" w:rsidRDefault="00DE4766" w:rsidP="00FD5CEA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393" w:type="dxa"/>
          </w:tcPr>
          <w:p w14:paraId="71CFBEC6" w14:textId="77777777" w:rsidR="00DE4766" w:rsidRPr="00FA6DF9" w:rsidRDefault="00DE4766" w:rsidP="005A3EF1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 w:rsidRPr="00FA6DF9">
              <w:rPr>
                <w:sz w:val="24"/>
                <w:szCs w:val="24"/>
              </w:rPr>
              <w:t>Exemplary Performance: Endurance Race</w:t>
            </w:r>
          </w:p>
          <w:p w14:paraId="49D69D60" w14:textId="77777777" w:rsidR="00DE4766" w:rsidRPr="00DE4766" w:rsidRDefault="00DE4766" w:rsidP="005A3EF1">
            <w:pPr>
              <w:widowControl w:val="0"/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DE4766">
              <w:rPr>
                <w:color w:val="EE0000"/>
                <w:sz w:val="24"/>
                <w:szCs w:val="24"/>
              </w:rPr>
              <w:t>1</w:t>
            </w:r>
            <w:r w:rsidRPr="00DE4766">
              <w:rPr>
                <w:color w:val="EE0000"/>
                <w:sz w:val="24"/>
                <w:szCs w:val="24"/>
                <w:vertAlign w:val="superscript"/>
              </w:rPr>
              <w:t>st</w:t>
            </w:r>
            <w:r w:rsidRPr="00DE4766">
              <w:rPr>
                <w:color w:val="EE0000"/>
                <w:sz w:val="24"/>
                <w:szCs w:val="24"/>
              </w:rPr>
              <w:t>: California Polytechnic</w:t>
            </w:r>
          </w:p>
          <w:p w14:paraId="496057FF" w14:textId="77777777" w:rsidR="00DE4766" w:rsidRPr="00DE4766" w:rsidRDefault="00DE4766" w:rsidP="005A3EF1">
            <w:pPr>
              <w:widowControl w:val="0"/>
              <w:spacing w:after="0" w:line="240" w:lineRule="auto"/>
              <w:rPr>
                <w:color w:val="EE0000"/>
                <w:sz w:val="24"/>
                <w:szCs w:val="24"/>
              </w:rPr>
            </w:pPr>
            <w:r w:rsidRPr="00DE4766">
              <w:rPr>
                <w:color w:val="EE0000"/>
                <w:sz w:val="24"/>
                <w:szCs w:val="24"/>
              </w:rPr>
              <w:t>2</w:t>
            </w:r>
            <w:r w:rsidRPr="00DE4766">
              <w:rPr>
                <w:color w:val="EE0000"/>
                <w:sz w:val="24"/>
                <w:szCs w:val="24"/>
                <w:vertAlign w:val="superscript"/>
              </w:rPr>
              <w:t>nd</w:t>
            </w:r>
            <w:r w:rsidRPr="00DE4766">
              <w:rPr>
                <w:color w:val="EE0000"/>
                <w:sz w:val="24"/>
                <w:szCs w:val="24"/>
              </w:rPr>
              <w:t>: University of Louisiana at Lafayette</w:t>
            </w:r>
          </w:p>
          <w:p w14:paraId="6C138DB1" w14:textId="101CAF9A" w:rsidR="00DE4766" w:rsidRPr="00DE4766" w:rsidRDefault="00DE4766" w:rsidP="005A3EF1">
            <w:pPr>
              <w:tabs>
                <w:tab w:val="left" w:pos="3094"/>
                <w:tab w:val="left" w:pos="4290"/>
              </w:tabs>
              <w:spacing w:after="0" w:line="240" w:lineRule="auto"/>
              <w:rPr>
                <w:color w:val="auto"/>
                <w:sz w:val="24"/>
                <w:szCs w:val="24"/>
              </w:rPr>
            </w:pPr>
            <w:r w:rsidRPr="00DE4766">
              <w:rPr>
                <w:color w:val="EE0000"/>
                <w:sz w:val="24"/>
                <w:szCs w:val="24"/>
              </w:rPr>
              <w:t>3</w:t>
            </w:r>
            <w:r w:rsidRPr="00DE4766">
              <w:rPr>
                <w:color w:val="EE0000"/>
                <w:sz w:val="24"/>
                <w:szCs w:val="24"/>
                <w:vertAlign w:val="superscript"/>
              </w:rPr>
              <w:t>rd</w:t>
            </w:r>
            <w:r w:rsidRPr="00DE4766">
              <w:rPr>
                <w:color w:val="EE0000"/>
                <w:sz w:val="24"/>
                <w:szCs w:val="24"/>
              </w:rPr>
              <w:t>: Kennesaw State University</w:t>
            </w:r>
          </w:p>
        </w:tc>
      </w:tr>
    </w:tbl>
    <w:p w14:paraId="6FCC5CBD" w14:textId="42668EAC" w:rsidR="003D1D7E" w:rsidRPr="00FA6DF9" w:rsidRDefault="003D1D7E" w:rsidP="00FA6DF9">
      <w:pPr>
        <w:tabs>
          <w:tab w:val="left" w:pos="3094"/>
          <w:tab w:val="left" w:pos="4290"/>
        </w:tabs>
        <w:spacing w:after="0" w:line="240" w:lineRule="auto"/>
        <w:rPr>
          <w:sz w:val="24"/>
          <w:szCs w:val="24"/>
        </w:rPr>
        <w:sectPr w:rsidR="003D1D7E" w:rsidRPr="00FA6DF9" w:rsidSect="00522A0C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bookmarkEnd w:id="1"/>
    <w:p w14:paraId="09D6CF96" w14:textId="77777777" w:rsidR="000C508B" w:rsidRPr="0058353A" w:rsidRDefault="000C508B" w:rsidP="000C508B">
      <w:pPr>
        <w:tabs>
          <w:tab w:val="left" w:pos="3094"/>
          <w:tab w:val="left" w:pos="4290"/>
        </w:tabs>
        <w:spacing w:after="0" w:line="240" w:lineRule="auto"/>
        <w:rPr>
          <w:color w:val="FF0000"/>
          <w:sz w:val="24"/>
          <w:szCs w:val="24"/>
        </w:rPr>
      </w:pPr>
    </w:p>
    <w:p w14:paraId="27213FD9" w14:textId="0C4FC524" w:rsidR="0070741E" w:rsidRPr="0070741E" w:rsidRDefault="0070741E" w:rsidP="000C508B">
      <w:pPr>
        <w:widowControl w:val="0"/>
        <w:spacing w:after="0" w:line="240" w:lineRule="auto"/>
        <w:rPr>
          <w:color w:val="FF0000"/>
          <w:sz w:val="24"/>
          <w:szCs w:val="24"/>
        </w:rPr>
      </w:pPr>
    </w:p>
    <w:p w14:paraId="23061247" w14:textId="77777777" w:rsidR="0070741E" w:rsidRDefault="0070741E" w:rsidP="000C508B">
      <w:pPr>
        <w:widowControl w:val="0"/>
        <w:spacing w:after="0" w:line="240" w:lineRule="auto"/>
        <w:rPr>
          <w:sz w:val="24"/>
          <w:szCs w:val="24"/>
        </w:rPr>
      </w:pPr>
    </w:p>
    <w:p w14:paraId="7DB39BC6" w14:textId="7F98DC29" w:rsidR="00FD5CEA" w:rsidRDefault="00FD5CE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sz w:val="24"/>
          <w:szCs w:val="24"/>
        </w:rPr>
      </w:pPr>
    </w:p>
    <w:p w14:paraId="47B90B26" w14:textId="77777777" w:rsidR="001376D5" w:rsidRDefault="001376D5" w:rsidP="000C508B">
      <w:pPr>
        <w:widowControl w:val="0"/>
        <w:spacing w:after="0" w:line="240" w:lineRule="auto"/>
        <w:rPr>
          <w:sz w:val="24"/>
          <w:szCs w:val="24"/>
        </w:rPr>
      </w:pPr>
    </w:p>
    <w:p w14:paraId="3D0FF5CF" w14:textId="3D0839A9" w:rsidR="001376D5" w:rsidRDefault="001376D5" w:rsidP="001376D5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019D7004" w14:textId="77777777" w:rsidR="001376D5" w:rsidRDefault="001376D5" w:rsidP="000C508B">
      <w:pPr>
        <w:widowControl w:val="0"/>
        <w:spacing w:after="0" w:line="240" w:lineRule="auto"/>
        <w:rPr>
          <w:sz w:val="24"/>
          <w:szCs w:val="24"/>
        </w:rPr>
      </w:pPr>
    </w:p>
    <w:sectPr w:rsidR="001376D5" w:rsidSect="00522A0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8E71F9"/>
    <w:multiLevelType w:val="hybridMultilevel"/>
    <w:tmpl w:val="46768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B273C"/>
    <w:multiLevelType w:val="hybridMultilevel"/>
    <w:tmpl w:val="B6CAF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959773">
    <w:abstractNumId w:val="0"/>
  </w:num>
  <w:num w:numId="2" w16cid:durableId="1529950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14"/>
    <w:rsid w:val="00007B72"/>
    <w:rsid w:val="00022FA9"/>
    <w:rsid w:val="00035F43"/>
    <w:rsid w:val="0003611E"/>
    <w:rsid w:val="0004510D"/>
    <w:rsid w:val="000515E6"/>
    <w:rsid w:val="000552E8"/>
    <w:rsid w:val="00061C80"/>
    <w:rsid w:val="000B52DC"/>
    <w:rsid w:val="000C508B"/>
    <w:rsid w:val="000D6F40"/>
    <w:rsid w:val="000F0D42"/>
    <w:rsid w:val="00106CEC"/>
    <w:rsid w:val="001375B9"/>
    <w:rsid w:val="001376D5"/>
    <w:rsid w:val="00170EB2"/>
    <w:rsid w:val="00176528"/>
    <w:rsid w:val="00185963"/>
    <w:rsid w:val="001908AA"/>
    <w:rsid w:val="001A648C"/>
    <w:rsid w:val="001B5122"/>
    <w:rsid w:val="001C3F54"/>
    <w:rsid w:val="001D5FE0"/>
    <w:rsid w:val="001E3848"/>
    <w:rsid w:val="002404B5"/>
    <w:rsid w:val="00243048"/>
    <w:rsid w:val="002C2560"/>
    <w:rsid w:val="002D4B2C"/>
    <w:rsid w:val="002D5479"/>
    <w:rsid w:val="002F1362"/>
    <w:rsid w:val="002F588F"/>
    <w:rsid w:val="00310D37"/>
    <w:rsid w:val="00360ACC"/>
    <w:rsid w:val="00370AD6"/>
    <w:rsid w:val="00373354"/>
    <w:rsid w:val="00392D3B"/>
    <w:rsid w:val="00396024"/>
    <w:rsid w:val="003B309E"/>
    <w:rsid w:val="003B6804"/>
    <w:rsid w:val="003C47B0"/>
    <w:rsid w:val="003D062B"/>
    <w:rsid w:val="003D1D7E"/>
    <w:rsid w:val="003D3C15"/>
    <w:rsid w:val="00400F73"/>
    <w:rsid w:val="004106BD"/>
    <w:rsid w:val="0041764A"/>
    <w:rsid w:val="00444F2A"/>
    <w:rsid w:val="00446EFC"/>
    <w:rsid w:val="00485306"/>
    <w:rsid w:val="00493614"/>
    <w:rsid w:val="004B5AD9"/>
    <w:rsid w:val="004D2FA6"/>
    <w:rsid w:val="004E1645"/>
    <w:rsid w:val="004E2520"/>
    <w:rsid w:val="005111C2"/>
    <w:rsid w:val="00511912"/>
    <w:rsid w:val="0051275F"/>
    <w:rsid w:val="00514A49"/>
    <w:rsid w:val="00515209"/>
    <w:rsid w:val="00521248"/>
    <w:rsid w:val="00522A0C"/>
    <w:rsid w:val="00525CD2"/>
    <w:rsid w:val="0052694A"/>
    <w:rsid w:val="00547514"/>
    <w:rsid w:val="005706C8"/>
    <w:rsid w:val="00573C22"/>
    <w:rsid w:val="005775F1"/>
    <w:rsid w:val="0058353A"/>
    <w:rsid w:val="005A3EF1"/>
    <w:rsid w:val="005A704B"/>
    <w:rsid w:val="005A7D75"/>
    <w:rsid w:val="005C59D3"/>
    <w:rsid w:val="005D775C"/>
    <w:rsid w:val="005E78BB"/>
    <w:rsid w:val="005F4D5B"/>
    <w:rsid w:val="005F70D7"/>
    <w:rsid w:val="006025F2"/>
    <w:rsid w:val="00644F7B"/>
    <w:rsid w:val="00645839"/>
    <w:rsid w:val="00663148"/>
    <w:rsid w:val="0066727C"/>
    <w:rsid w:val="006979B4"/>
    <w:rsid w:val="006E282B"/>
    <w:rsid w:val="006F3896"/>
    <w:rsid w:val="0070741E"/>
    <w:rsid w:val="00734408"/>
    <w:rsid w:val="0073645C"/>
    <w:rsid w:val="00756CB8"/>
    <w:rsid w:val="007805A0"/>
    <w:rsid w:val="00784512"/>
    <w:rsid w:val="007B17C6"/>
    <w:rsid w:val="007D2547"/>
    <w:rsid w:val="007E1341"/>
    <w:rsid w:val="007F2B9C"/>
    <w:rsid w:val="00800409"/>
    <w:rsid w:val="00802EEC"/>
    <w:rsid w:val="008158C1"/>
    <w:rsid w:val="008205F5"/>
    <w:rsid w:val="00844A70"/>
    <w:rsid w:val="008870CF"/>
    <w:rsid w:val="008A582B"/>
    <w:rsid w:val="00922D72"/>
    <w:rsid w:val="00952300"/>
    <w:rsid w:val="00981D1B"/>
    <w:rsid w:val="0099361E"/>
    <w:rsid w:val="009A08B2"/>
    <w:rsid w:val="009A08DA"/>
    <w:rsid w:val="009D64E8"/>
    <w:rsid w:val="009E330F"/>
    <w:rsid w:val="00A27E82"/>
    <w:rsid w:val="00A309F9"/>
    <w:rsid w:val="00A34203"/>
    <w:rsid w:val="00A47129"/>
    <w:rsid w:val="00AA0C8C"/>
    <w:rsid w:val="00AC2F17"/>
    <w:rsid w:val="00AC3CCC"/>
    <w:rsid w:val="00B113C6"/>
    <w:rsid w:val="00B22EBC"/>
    <w:rsid w:val="00B25833"/>
    <w:rsid w:val="00B30E69"/>
    <w:rsid w:val="00B45AE8"/>
    <w:rsid w:val="00B60122"/>
    <w:rsid w:val="00B727B9"/>
    <w:rsid w:val="00B74597"/>
    <w:rsid w:val="00BA0C90"/>
    <w:rsid w:val="00BA22ED"/>
    <w:rsid w:val="00BC0110"/>
    <w:rsid w:val="00BC2A8C"/>
    <w:rsid w:val="00BE1164"/>
    <w:rsid w:val="00C002A1"/>
    <w:rsid w:val="00C06C8D"/>
    <w:rsid w:val="00C126FE"/>
    <w:rsid w:val="00C17D39"/>
    <w:rsid w:val="00C376F2"/>
    <w:rsid w:val="00C610D2"/>
    <w:rsid w:val="00C90658"/>
    <w:rsid w:val="00CA441C"/>
    <w:rsid w:val="00CB0C8B"/>
    <w:rsid w:val="00CC1F53"/>
    <w:rsid w:val="00CC27F7"/>
    <w:rsid w:val="00CC435C"/>
    <w:rsid w:val="00CE17F3"/>
    <w:rsid w:val="00CE1C72"/>
    <w:rsid w:val="00CF38DE"/>
    <w:rsid w:val="00D06DE9"/>
    <w:rsid w:val="00D070D1"/>
    <w:rsid w:val="00D10A7C"/>
    <w:rsid w:val="00D12B80"/>
    <w:rsid w:val="00D22545"/>
    <w:rsid w:val="00D34446"/>
    <w:rsid w:val="00D4089D"/>
    <w:rsid w:val="00D409F7"/>
    <w:rsid w:val="00D54E70"/>
    <w:rsid w:val="00D55164"/>
    <w:rsid w:val="00D72A37"/>
    <w:rsid w:val="00D7662D"/>
    <w:rsid w:val="00D828FF"/>
    <w:rsid w:val="00D87D8E"/>
    <w:rsid w:val="00D93FB3"/>
    <w:rsid w:val="00DA2FB2"/>
    <w:rsid w:val="00DE4766"/>
    <w:rsid w:val="00DF3817"/>
    <w:rsid w:val="00E01305"/>
    <w:rsid w:val="00E273CE"/>
    <w:rsid w:val="00E27A9F"/>
    <w:rsid w:val="00E471CB"/>
    <w:rsid w:val="00E50B33"/>
    <w:rsid w:val="00E933ED"/>
    <w:rsid w:val="00EA7C0C"/>
    <w:rsid w:val="00EB230E"/>
    <w:rsid w:val="00EB3988"/>
    <w:rsid w:val="00EE0309"/>
    <w:rsid w:val="00EF48A9"/>
    <w:rsid w:val="00F3202D"/>
    <w:rsid w:val="00F93816"/>
    <w:rsid w:val="00FA6DF9"/>
    <w:rsid w:val="00FD104F"/>
    <w:rsid w:val="00FD5CEA"/>
    <w:rsid w:val="00FE1026"/>
    <w:rsid w:val="00FF0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AAA69"/>
  <w15:docId w15:val="{369D455F-3553-47AB-877D-ECF4AA6BF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47514"/>
    <w:pPr>
      <w:pBdr>
        <w:top w:val="nil"/>
        <w:left w:val="nil"/>
        <w:bottom w:val="nil"/>
        <w:right w:val="nil"/>
        <w:between w:val="nil"/>
      </w:pBd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200" w:after="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left w:val="none" w:sz="0" w:space="0" w:color="auto"/>
        <w:bottom w:val="single" w:sz="4" w:space="10" w:color="5B9BD5" w:themeColor="accent1"/>
        <w:right w:val="none" w:sz="0" w:space="0" w:color="auto"/>
        <w:between w:val="none" w:sz="0" w:space="0" w:color="auto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7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5F1"/>
    <w:rPr>
      <w:rFonts w:ascii="Segoe UI" w:eastAsia="Calibri" w:hAnsi="Segoe UI" w:cs="Segoe UI"/>
      <w:color w:val="000000"/>
      <w:sz w:val="18"/>
      <w:szCs w:val="18"/>
    </w:rPr>
  </w:style>
  <w:style w:type="table" w:styleId="TableGrid">
    <w:name w:val="Table Grid"/>
    <w:basedOn w:val="TableNormal"/>
    <w:uiPriority w:val="39"/>
    <w:rsid w:val="003D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ey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3F4FA97-EB6D-4D65-8C58-37DD3468E3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10</TotalTime>
  <Pages>1</Pages>
  <Words>153</Words>
  <Characters>997</Characters>
  <Application>Microsoft Office Word</Application>
  <DocSecurity>0</DocSecurity>
  <Lines>58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Beyer</dc:creator>
  <cp:keywords/>
  <dc:description/>
  <cp:lastModifiedBy>Mary Pluta</cp:lastModifiedBy>
  <cp:revision>4</cp:revision>
  <cp:lastPrinted>2022-05-02T15:44:00Z</cp:lastPrinted>
  <dcterms:created xsi:type="dcterms:W3CDTF">2026-04-13T13:01:00Z</dcterms:created>
  <dcterms:modified xsi:type="dcterms:W3CDTF">2026-04-13T20:44:00Z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